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05" w:rsidRPr="00613BA8" w:rsidRDefault="00207B9D" w:rsidP="00822229">
      <w:pPr>
        <w:pStyle w:val="Heading2"/>
        <w:jc w:val="center"/>
        <w:rPr>
          <w:rFonts w:asciiTheme="majorBidi" w:hAnsiTheme="majorBidi" w:cs="B Nazanin"/>
          <w:b w:val="0"/>
          <w:bCs w:val="0"/>
          <w:sz w:val="28"/>
          <w:szCs w:val="28"/>
          <w:rtl/>
          <w:lang w:bidi="fa-IR"/>
        </w:rPr>
      </w:pPr>
      <w:bookmarkStart w:id="0" w:name="_GoBack"/>
      <w:bookmarkEnd w:id="0"/>
      <w:r w:rsidRPr="00613BA8">
        <w:rPr>
          <w:rFonts w:asciiTheme="majorBidi" w:hAnsiTheme="majorBidi" w:cs="B Nazanin"/>
          <w:b w:val="0"/>
          <w:bCs w:val="0"/>
          <w:color w:val="auto"/>
          <w:sz w:val="28"/>
          <w:szCs w:val="28"/>
          <w:rtl/>
          <w:lang w:bidi="fa-IR"/>
        </w:rPr>
        <w:t>بسمه</w:t>
      </w:r>
      <w:r w:rsidRPr="00613BA8">
        <w:rPr>
          <w:rFonts w:asciiTheme="majorBidi" w:hAnsiTheme="majorBidi"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13BA8">
        <w:rPr>
          <w:rFonts w:asciiTheme="majorBidi" w:hAnsiTheme="majorBidi" w:cs="B Nazanin"/>
          <w:b w:val="0"/>
          <w:bCs w:val="0"/>
          <w:color w:val="auto"/>
          <w:sz w:val="28"/>
          <w:szCs w:val="28"/>
          <w:rtl/>
          <w:lang w:bidi="fa-IR"/>
        </w:rPr>
        <w:t>تعالی</w:t>
      </w:r>
    </w:p>
    <w:p w:rsidR="00866B0D" w:rsidRPr="00613BA8" w:rsidRDefault="00866B0D" w:rsidP="00822229">
      <w:pPr>
        <w:pStyle w:val="NoSpacing"/>
        <w:bidi/>
        <w:rPr>
          <w:rFonts w:asciiTheme="majorBidi" w:hAnsiTheme="majorBidi" w:cs="B Nazanin"/>
          <w:lang w:bidi="fa-IR"/>
        </w:rPr>
      </w:pPr>
    </w:p>
    <w:p w:rsidR="00866B0D" w:rsidRPr="00613BA8" w:rsidRDefault="00207B9D" w:rsidP="00822229">
      <w:pPr>
        <w:bidi/>
        <w:spacing w:line="240" w:lineRule="auto"/>
        <w:jc w:val="center"/>
        <w:rPr>
          <w:rFonts w:asciiTheme="majorBidi" w:hAnsiTheme="majorBidi" w:cs="B Nazanin"/>
          <w:sz w:val="24"/>
          <w:szCs w:val="24"/>
          <w:lang w:bidi="fa-IR"/>
        </w:rPr>
      </w:pPr>
      <w:r w:rsidRPr="00613BA8">
        <w:rPr>
          <w:rFonts w:asciiTheme="majorBidi" w:hAnsiTheme="majorBidi" w:cs="B Nazanin"/>
          <w:sz w:val="24"/>
          <w:szCs w:val="24"/>
          <w:rtl/>
          <w:lang w:bidi="fa-IR"/>
        </w:rPr>
        <w:t>دانشکده علوم</w:t>
      </w:r>
      <w:r w:rsidR="004D7FE1" w:rsidRPr="00613BA8">
        <w:rPr>
          <w:rFonts w:asciiTheme="majorBidi" w:hAnsiTheme="majorBidi" w:cs="B Nazanin"/>
          <w:sz w:val="24"/>
          <w:szCs w:val="24"/>
          <w:rtl/>
          <w:lang w:bidi="fa-IR"/>
        </w:rPr>
        <w:t xml:space="preserve"> پزشکی کرمانشاه</w:t>
      </w:r>
    </w:p>
    <w:p w:rsidR="004409C7" w:rsidRPr="00613BA8" w:rsidRDefault="004409C7" w:rsidP="00822229">
      <w:pPr>
        <w:bidi/>
        <w:spacing w:line="240" w:lineRule="auto"/>
        <w:jc w:val="center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13BA8">
        <w:rPr>
          <w:rFonts w:asciiTheme="majorBidi" w:hAnsiTheme="majorBidi" w:cs="B Nazanin"/>
          <w:sz w:val="24"/>
          <w:szCs w:val="24"/>
          <w:rtl/>
          <w:lang w:bidi="fa-IR"/>
        </w:rPr>
        <w:t>طرح درس</w:t>
      </w:r>
    </w:p>
    <w:tbl>
      <w:tblPr>
        <w:tblStyle w:val="TableGrid"/>
        <w:tblpPr w:leftFromText="180" w:rightFromText="180" w:vertAnchor="text" w:horzAnchor="margin" w:tblpY="291"/>
        <w:tblW w:w="0" w:type="auto"/>
        <w:tblLook w:val="04A0" w:firstRow="1" w:lastRow="0" w:firstColumn="1" w:lastColumn="0" w:noHBand="0" w:noVBand="1"/>
      </w:tblPr>
      <w:tblGrid>
        <w:gridCol w:w="9000"/>
      </w:tblGrid>
      <w:tr w:rsidR="00866B0D" w:rsidRPr="00613BA8" w:rsidTr="00866B0D">
        <w:trPr>
          <w:trHeight w:val="2699"/>
        </w:trPr>
        <w:tc>
          <w:tcPr>
            <w:tcW w:w="9000" w:type="dxa"/>
            <w:shd w:val="clear" w:color="auto" w:fill="A6A6A6" w:themeFill="background1" w:themeFillShade="A6"/>
          </w:tcPr>
          <w:p w:rsidR="00866B0D" w:rsidRPr="00613BA8" w:rsidRDefault="00866B0D" w:rsidP="00204D3D">
            <w:pPr>
              <w:shd w:val="clear" w:color="auto" w:fill="A6A6A6" w:themeFill="background1" w:themeFillShade="A6"/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613BA8">
              <w:rPr>
                <w:rFonts w:asciiTheme="majorBidi" w:hAnsiTheme="majorBidi" w:cs="B Nazanin"/>
                <w:rtl/>
                <w:lang w:bidi="fa-IR"/>
              </w:rPr>
              <w:t xml:space="preserve">عنوان درس:تئوری ارولوژی                                                درس پیش نیاز :ندارد   </w:t>
            </w:r>
          </w:p>
          <w:p w:rsidR="00866B0D" w:rsidRPr="00613BA8" w:rsidRDefault="00A57EA5" w:rsidP="00030A69">
            <w:pPr>
              <w:shd w:val="clear" w:color="auto" w:fill="A6A6A6" w:themeFill="background1" w:themeFillShade="A6"/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613BA8">
              <w:rPr>
                <w:rFonts w:asciiTheme="majorBidi" w:hAnsiTheme="majorBidi" w:cs="B Nazanin"/>
                <w:rtl/>
                <w:lang w:bidi="fa-IR"/>
              </w:rPr>
              <w:t>تعدادواحد:1</w:t>
            </w:r>
            <w:r w:rsidR="00866B0D" w:rsidRPr="00613BA8">
              <w:rPr>
                <w:rFonts w:asciiTheme="majorBidi" w:hAnsiTheme="majorBidi" w:cs="B Nazanin"/>
                <w:rtl/>
                <w:lang w:bidi="fa-IR"/>
              </w:rPr>
              <w:t xml:space="preserve">                                                                سهم</w:t>
            </w:r>
            <w:r w:rsidR="00E132DE" w:rsidRPr="00613BA8">
              <w:rPr>
                <w:rFonts w:asciiTheme="majorBidi" w:hAnsiTheme="majorBidi" w:cs="B Nazanin"/>
                <w:rtl/>
                <w:lang w:bidi="fa-IR"/>
              </w:rPr>
              <w:t xml:space="preserve"> هر</w:t>
            </w:r>
            <w:r w:rsidR="00342B5B">
              <w:rPr>
                <w:rFonts w:asciiTheme="majorBidi" w:hAnsiTheme="majorBidi" w:cs="B Nazanin"/>
                <w:rtl/>
                <w:lang w:bidi="fa-IR"/>
              </w:rPr>
              <w:t xml:space="preserve"> استاد از واح</w:t>
            </w:r>
            <w:r w:rsidR="00C37595">
              <w:rPr>
                <w:rFonts w:asciiTheme="majorBidi" w:hAnsiTheme="majorBidi" w:cs="B Nazanin" w:hint="cs"/>
                <w:rtl/>
                <w:lang w:bidi="fa-IR"/>
              </w:rPr>
              <w:t>د:</w:t>
            </w:r>
            <w:r w:rsidR="00030A69">
              <w:rPr>
                <w:rFonts w:asciiTheme="majorBidi" w:hAnsiTheme="majorBidi" w:cs="B Nazanin" w:hint="cs"/>
                <w:rtl/>
                <w:lang w:bidi="fa-IR"/>
              </w:rPr>
              <w:t>۱۴</w:t>
            </w:r>
            <w:r w:rsidRPr="00613BA8">
              <w:rPr>
                <w:rFonts w:asciiTheme="majorBidi" w:hAnsiTheme="majorBidi" w:cs="B Nazanin"/>
                <w:rtl/>
                <w:lang w:bidi="fa-IR"/>
              </w:rPr>
              <w:t>/0</w:t>
            </w:r>
          </w:p>
          <w:p w:rsidR="004605DE" w:rsidRPr="00613BA8" w:rsidRDefault="00866B0D" w:rsidP="00204D3D">
            <w:pPr>
              <w:shd w:val="clear" w:color="auto" w:fill="A6A6A6" w:themeFill="background1" w:themeFillShade="A6"/>
              <w:bidi/>
              <w:rPr>
                <w:rFonts w:asciiTheme="majorBidi" w:hAnsiTheme="majorBidi" w:cs="B Nazanin"/>
                <w:lang w:bidi="fa-IR"/>
              </w:rPr>
            </w:pPr>
            <w:r w:rsidRPr="00613BA8">
              <w:rPr>
                <w:rFonts w:asciiTheme="majorBidi" w:hAnsiTheme="majorBidi" w:cs="B Nazanin"/>
                <w:rtl/>
                <w:lang w:bidi="fa-IR"/>
              </w:rPr>
              <w:t xml:space="preserve">مخاطبان:دانشجویان پزشکی مقطع کاراموزی                                                                                      </w:t>
            </w:r>
          </w:p>
          <w:p w:rsidR="00866B0D" w:rsidRDefault="00866B0D" w:rsidP="00FD3B62">
            <w:pPr>
              <w:shd w:val="clear" w:color="auto" w:fill="A6A6A6" w:themeFill="background1" w:themeFillShade="A6"/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613BA8">
              <w:rPr>
                <w:rFonts w:asciiTheme="majorBidi" w:hAnsiTheme="majorBidi" w:cs="B Nazanin"/>
                <w:rtl/>
                <w:lang w:bidi="fa-IR"/>
              </w:rPr>
              <w:t>مدرس:</w:t>
            </w:r>
            <w:r w:rsidR="00FD3B62">
              <w:rPr>
                <w:rFonts w:asciiTheme="majorBidi" w:hAnsiTheme="majorBidi" w:cs="B Nazanin"/>
                <w:rtl/>
                <w:lang w:bidi="fa-IR"/>
              </w:rPr>
              <w:t xml:space="preserve"> دکتر </w:t>
            </w:r>
            <w:r w:rsidR="00FD3B62">
              <w:rPr>
                <w:rFonts w:asciiTheme="majorBidi" w:hAnsiTheme="majorBidi" w:cs="B Nazanin" w:hint="cs"/>
                <w:rtl/>
                <w:lang w:bidi="fa-IR"/>
              </w:rPr>
              <w:t>محمودرضا مرادی-</w:t>
            </w:r>
            <w:r w:rsidRPr="00613BA8">
              <w:rPr>
                <w:rFonts w:asciiTheme="majorBidi" w:hAnsiTheme="majorBidi" w:cs="B Nazanin"/>
                <w:rtl/>
                <w:lang w:bidi="fa-IR"/>
              </w:rPr>
              <w:t xml:space="preserve">دکتر حسین عبدی </w:t>
            </w:r>
            <w:r w:rsidR="00A57EA5" w:rsidRPr="00613BA8">
              <w:rPr>
                <w:rFonts w:asciiTheme="majorBidi" w:hAnsiTheme="majorBidi" w:cs="B Nazanin"/>
                <w:rtl/>
                <w:lang w:bidi="fa-IR"/>
              </w:rPr>
              <w:t>-دکترکاوه کاسب</w:t>
            </w:r>
            <w:r w:rsidR="00342B5B">
              <w:rPr>
                <w:rFonts w:asciiTheme="majorBidi" w:hAnsiTheme="majorBidi" w:cs="B Nazanin"/>
                <w:rtl/>
                <w:lang w:bidi="fa-IR"/>
              </w:rPr>
              <w:t>-دکتر زهره برتن</w:t>
            </w:r>
            <w:r w:rsidR="00342B5B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="00CF67B8">
              <w:rPr>
                <w:rFonts w:asciiTheme="majorBidi" w:hAnsiTheme="majorBidi" w:cs="B Nazanin"/>
                <w:rtl/>
                <w:lang w:bidi="fa-IR"/>
              </w:rPr>
              <w:t>-</w:t>
            </w:r>
            <w:r w:rsidR="00FD3B62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CF67B8">
              <w:rPr>
                <w:rFonts w:asciiTheme="majorBidi" w:hAnsiTheme="majorBidi" w:cs="B Nazanin" w:hint="cs"/>
                <w:rtl/>
                <w:lang w:bidi="fa-IR"/>
              </w:rPr>
              <w:t>دکتر حارس رضایی-دکتر کاوه فتاحی</w:t>
            </w:r>
            <w:r w:rsidR="00030A69">
              <w:rPr>
                <w:rFonts w:asciiTheme="majorBidi" w:hAnsiTheme="majorBidi" w:cs="B Nazanin" w:hint="cs"/>
                <w:rtl/>
                <w:lang w:bidi="fa-IR"/>
              </w:rPr>
              <w:t>-</w:t>
            </w:r>
          </w:p>
          <w:p w:rsidR="00030A69" w:rsidRPr="00613BA8" w:rsidRDefault="00030A69" w:rsidP="00030A69">
            <w:pPr>
              <w:shd w:val="clear" w:color="auto" w:fill="A6A6A6" w:themeFill="background1" w:themeFillShade="A6"/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دکتر علی جوزی</w:t>
            </w:r>
          </w:p>
          <w:p w:rsidR="00866B0D" w:rsidRPr="00613BA8" w:rsidRDefault="00A57EA5" w:rsidP="00474BC9">
            <w:pPr>
              <w:shd w:val="clear" w:color="auto" w:fill="A6A6A6" w:themeFill="background1" w:themeFillShade="A6"/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613BA8">
              <w:rPr>
                <w:rFonts w:asciiTheme="majorBidi" w:hAnsiTheme="majorBidi" w:cs="B Nazanin"/>
                <w:rtl/>
                <w:lang w:bidi="fa-IR"/>
              </w:rPr>
              <w:t>زمان ارائه درس:</w:t>
            </w:r>
            <w:r w:rsidR="00866B0D" w:rsidRPr="00613BA8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="001B7BD7">
              <w:rPr>
                <w:rFonts w:asciiTheme="majorBidi" w:hAnsiTheme="majorBidi" w:cs="B Nazanin" w:hint="cs"/>
                <w:rtl/>
                <w:lang w:bidi="fa-IR"/>
              </w:rPr>
              <w:t>ساعت ۱۱ تا ۱۲ صبح روزهای شنبه تا چهارشنبه در درمانگاه ارولوژی</w:t>
            </w:r>
            <w:r w:rsidR="00866B0D" w:rsidRPr="00613BA8">
              <w:rPr>
                <w:rFonts w:asciiTheme="majorBidi" w:hAnsiTheme="majorBidi" w:cs="B Nazanin"/>
                <w:rtl/>
                <w:lang w:bidi="fa-IR"/>
              </w:rPr>
              <w:t xml:space="preserve">      </w:t>
            </w:r>
          </w:p>
          <w:p w:rsidR="00866B0D" w:rsidRPr="00613BA8" w:rsidRDefault="00866B0D" w:rsidP="00C76A5B">
            <w:pPr>
              <w:shd w:val="clear" w:color="auto" w:fill="A6A6A6" w:themeFill="background1" w:themeFillShade="A6"/>
              <w:bidi/>
              <w:rPr>
                <w:rFonts w:asciiTheme="majorBidi" w:hAnsiTheme="majorBidi" w:cs="B Nazanin"/>
                <w:lang w:bidi="fa-IR"/>
              </w:rPr>
            </w:pPr>
            <w:r w:rsidRPr="00613BA8">
              <w:rPr>
                <w:rFonts w:asciiTheme="majorBidi" w:hAnsiTheme="majorBidi" w:cs="B Nazanin"/>
                <w:rtl/>
                <w:lang w:bidi="fa-IR"/>
              </w:rPr>
              <w:t>ساعت پاسخگویی به سئوالات فراگیر</w:t>
            </w:r>
            <w:r w:rsidR="00C76A5B" w:rsidRPr="00613BA8">
              <w:rPr>
                <w:rFonts w:asciiTheme="majorBidi" w:hAnsiTheme="majorBidi" w:cs="B Nazanin"/>
                <w:rtl/>
                <w:lang w:bidi="fa-IR"/>
              </w:rPr>
              <w:t>ان</w:t>
            </w:r>
            <w:r w:rsidRPr="00613BA8">
              <w:rPr>
                <w:rFonts w:asciiTheme="majorBidi" w:hAnsiTheme="majorBidi" w:cs="B Nazanin"/>
                <w:rtl/>
                <w:lang w:bidi="fa-IR"/>
              </w:rPr>
              <w:t xml:space="preserve">:روزهای شنبه تا چهارشنبه </w:t>
            </w:r>
            <w:r w:rsidR="00C76A5B" w:rsidRPr="00613BA8">
              <w:rPr>
                <w:rFonts w:asciiTheme="majorBidi" w:hAnsiTheme="majorBidi" w:cs="B Nazanin"/>
                <w:rtl/>
                <w:lang w:bidi="fa-IR"/>
              </w:rPr>
              <w:t>ساعت12</w:t>
            </w:r>
            <w:r w:rsidRPr="00613BA8">
              <w:rPr>
                <w:rFonts w:asciiTheme="majorBidi" w:hAnsiTheme="majorBidi" w:cs="B Nazanin"/>
                <w:rtl/>
                <w:lang w:bidi="fa-IR"/>
              </w:rPr>
              <w:t>-8 بخش ارولوژی</w:t>
            </w:r>
          </w:p>
        </w:tc>
      </w:tr>
    </w:tbl>
    <w:p w:rsidR="001642DC" w:rsidRPr="00613BA8" w:rsidRDefault="001642DC" w:rsidP="00204D3D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</w:p>
    <w:p w:rsidR="00E132DE" w:rsidRPr="00613BA8" w:rsidRDefault="00237D51" w:rsidP="00E132DE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هدف کلی درس:اشنایی با فیزیوپاتولوژی </w:t>
      </w:r>
      <w:r w:rsidR="00770BBD" w:rsidRPr="00613BA8">
        <w:rPr>
          <w:rFonts w:asciiTheme="majorBidi" w:hAnsiTheme="majorBidi" w:cs="B Nazanin"/>
          <w:rtl/>
          <w:lang w:bidi="fa-IR"/>
        </w:rPr>
        <w:t xml:space="preserve">، </w:t>
      </w:r>
      <w:r w:rsidRPr="00613BA8">
        <w:rPr>
          <w:rFonts w:asciiTheme="majorBidi" w:hAnsiTheme="majorBidi" w:cs="B Nazanin"/>
          <w:rtl/>
          <w:lang w:bidi="fa-IR"/>
        </w:rPr>
        <w:t>علایم بالینی</w:t>
      </w:r>
      <w:r w:rsidR="00770BBD" w:rsidRPr="00613BA8">
        <w:rPr>
          <w:rFonts w:asciiTheme="majorBidi" w:hAnsiTheme="majorBidi" w:cs="B Nazanin"/>
          <w:rtl/>
          <w:lang w:bidi="fa-IR"/>
        </w:rPr>
        <w:t>،</w:t>
      </w:r>
      <w:r w:rsidRPr="00613BA8">
        <w:rPr>
          <w:rFonts w:asciiTheme="majorBidi" w:hAnsiTheme="majorBidi" w:cs="B Nazanin"/>
          <w:rtl/>
          <w:lang w:bidi="fa-IR"/>
        </w:rPr>
        <w:t xml:space="preserve"> تشخیص و درمان بی</w:t>
      </w:r>
      <w:r w:rsidR="00134107" w:rsidRPr="00613BA8">
        <w:rPr>
          <w:rFonts w:asciiTheme="majorBidi" w:hAnsiTheme="majorBidi" w:cs="B Nazanin"/>
          <w:rtl/>
          <w:lang w:bidi="fa-IR"/>
        </w:rPr>
        <w:t>ماریهای شایع ارولوژی</w:t>
      </w:r>
    </w:p>
    <w:p w:rsidR="00E132DE" w:rsidRPr="00613BA8" w:rsidRDefault="00134107" w:rsidP="00E132DE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 </w:t>
      </w:r>
      <w:r w:rsidR="00E132DE" w:rsidRPr="00613BA8">
        <w:rPr>
          <w:rFonts w:asciiTheme="majorBidi" w:hAnsiTheme="majorBidi" w:cs="B Nazanin"/>
          <w:rtl/>
          <w:lang w:bidi="fa-IR"/>
        </w:rPr>
        <w:t xml:space="preserve">هدف کلی جلسه اول: اشنایی با انومالیهای شایع دستگاه ادراری تناسلی                                                                         </w:t>
      </w:r>
    </w:p>
    <w:p w:rsidR="00E132DE" w:rsidRPr="00613BA8" w:rsidRDefault="00E132DE" w:rsidP="00E132DE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اهداف ویژه جلسه اول:      </w:t>
      </w:r>
    </w:p>
    <w:p w:rsidR="00E132DE" w:rsidRPr="00613BA8" w:rsidRDefault="00E132DE" w:rsidP="00E132DE">
      <w:pPr>
        <w:spacing w:line="240" w:lineRule="auto"/>
        <w:jc w:val="right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دانشجو در پایان باید قادر باشد:</w:t>
      </w:r>
    </w:p>
    <w:p w:rsidR="00E132DE" w:rsidRPr="00613BA8" w:rsidRDefault="00E132DE" w:rsidP="00E132DE">
      <w:pPr>
        <w:bidi/>
        <w:spacing w:line="240" w:lineRule="auto"/>
        <w:rPr>
          <w:rFonts w:asciiTheme="majorBidi" w:eastAsia="Calibri" w:hAnsiTheme="majorBidi" w:cs="B Nazanin"/>
          <w:rtl/>
          <w:lang w:bidi="fa-IR"/>
        </w:rPr>
      </w:pPr>
      <w:r w:rsidRPr="00613BA8">
        <w:rPr>
          <w:rFonts w:asciiTheme="majorBidi" w:eastAsia="Calibri" w:hAnsiTheme="majorBidi" w:cs="B Nazanin"/>
          <w:rtl/>
        </w:rPr>
        <w:t xml:space="preserve">1-1-اتیولوژی و اپیدمیولوژی </w:t>
      </w:r>
      <w:r w:rsidRPr="00613BA8">
        <w:rPr>
          <w:rFonts w:asciiTheme="majorBidi" w:eastAsia="Calibri" w:hAnsiTheme="majorBidi" w:cs="B Nazanin"/>
        </w:rPr>
        <w:t xml:space="preserve">UPJO </w:t>
      </w:r>
      <w:r w:rsidRPr="00613BA8">
        <w:rPr>
          <w:rFonts w:asciiTheme="majorBidi" w:eastAsia="Calibri" w:hAnsiTheme="majorBidi" w:cs="B Nazanin"/>
          <w:rtl/>
          <w:lang w:bidi="fa-IR"/>
        </w:rPr>
        <w:t xml:space="preserve"> را توضیح دهد.</w:t>
      </w:r>
    </w:p>
    <w:p w:rsidR="00E132DE" w:rsidRPr="00613BA8" w:rsidRDefault="00E132DE" w:rsidP="00E132DE">
      <w:pPr>
        <w:bidi/>
        <w:spacing w:line="240" w:lineRule="auto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  <w:lang w:bidi="fa-IR"/>
        </w:rPr>
        <w:t xml:space="preserve">2-1-تظاهرات بالینی </w:t>
      </w:r>
      <w:r w:rsidRPr="00613BA8">
        <w:rPr>
          <w:rFonts w:asciiTheme="majorBidi" w:eastAsia="Calibri" w:hAnsiTheme="majorBidi" w:cs="B Nazanin"/>
        </w:rPr>
        <w:t>UPJO</w:t>
      </w:r>
      <w:r w:rsidRPr="00613BA8">
        <w:rPr>
          <w:rFonts w:asciiTheme="majorBidi" w:eastAsia="Calibri" w:hAnsiTheme="majorBidi" w:cs="B Nazanin"/>
          <w:rtl/>
        </w:rPr>
        <w:t xml:space="preserve"> را شرح دهد.</w:t>
      </w:r>
    </w:p>
    <w:p w:rsidR="00E132DE" w:rsidRPr="00613BA8" w:rsidRDefault="00E132DE" w:rsidP="00E132DE">
      <w:pPr>
        <w:bidi/>
        <w:spacing w:line="240" w:lineRule="auto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 xml:space="preserve">3-1-انواع روشهای تشخیصی در </w:t>
      </w:r>
      <w:r w:rsidRPr="00613BA8">
        <w:rPr>
          <w:rFonts w:asciiTheme="majorBidi" w:eastAsia="Calibri" w:hAnsiTheme="majorBidi" w:cs="B Nazanin"/>
        </w:rPr>
        <w:t>UPJO</w:t>
      </w:r>
      <w:r w:rsidRPr="00613BA8">
        <w:rPr>
          <w:rFonts w:asciiTheme="majorBidi" w:eastAsia="Calibri" w:hAnsiTheme="majorBidi" w:cs="B Nazanin"/>
          <w:rtl/>
        </w:rPr>
        <w:t xml:space="preserve"> را خلاصه کند.</w:t>
      </w:r>
      <w:r w:rsidRPr="00613BA8">
        <w:rPr>
          <w:rFonts w:asciiTheme="majorBidi" w:eastAsia="Calibri" w:hAnsiTheme="majorBidi" w:cs="B Nazanin"/>
        </w:rPr>
        <w:t xml:space="preserve"> </w:t>
      </w:r>
    </w:p>
    <w:p w:rsidR="00E132DE" w:rsidRPr="00613BA8" w:rsidRDefault="00E132DE" w:rsidP="00E132DE">
      <w:pPr>
        <w:bidi/>
        <w:spacing w:line="240" w:lineRule="auto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 xml:space="preserve">4-1-اندیکاسیون جراحی </w:t>
      </w:r>
      <w:r w:rsidRPr="00613BA8">
        <w:rPr>
          <w:rFonts w:asciiTheme="majorBidi" w:eastAsia="Calibri" w:hAnsiTheme="majorBidi" w:cs="B Nazanin"/>
        </w:rPr>
        <w:t>UPJO</w:t>
      </w:r>
      <w:r w:rsidRPr="00613BA8">
        <w:rPr>
          <w:rFonts w:asciiTheme="majorBidi" w:eastAsia="Calibri" w:hAnsiTheme="majorBidi" w:cs="B Nazanin"/>
          <w:rtl/>
        </w:rPr>
        <w:t xml:space="preserve"> را بیان کند.</w:t>
      </w:r>
    </w:p>
    <w:p w:rsidR="00E132DE" w:rsidRPr="00613BA8" w:rsidRDefault="00E132DE" w:rsidP="00E132DE">
      <w:pPr>
        <w:bidi/>
        <w:spacing w:line="240" w:lineRule="auto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 xml:space="preserve">5-1-روشهای درمان جراحی </w:t>
      </w:r>
      <w:r w:rsidRPr="00613BA8">
        <w:rPr>
          <w:rFonts w:asciiTheme="majorBidi" w:eastAsia="Calibri" w:hAnsiTheme="majorBidi" w:cs="B Nazanin"/>
        </w:rPr>
        <w:t>UPJO</w:t>
      </w:r>
      <w:r w:rsidRPr="00613BA8">
        <w:rPr>
          <w:rFonts w:asciiTheme="majorBidi" w:eastAsia="Calibri" w:hAnsiTheme="majorBidi" w:cs="B Nazanin"/>
          <w:rtl/>
        </w:rPr>
        <w:t xml:space="preserve"> را طبقه بندی نماید.</w:t>
      </w:r>
    </w:p>
    <w:p w:rsidR="00E132DE" w:rsidRPr="00613BA8" w:rsidRDefault="00E132DE" w:rsidP="00E132DE">
      <w:pPr>
        <w:bidi/>
        <w:spacing w:line="240" w:lineRule="auto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 xml:space="preserve">6-1-فیزیوپاتولوژی </w:t>
      </w:r>
      <w:r w:rsidRPr="00613BA8">
        <w:rPr>
          <w:rFonts w:asciiTheme="majorBidi" w:eastAsia="Calibri" w:hAnsiTheme="majorBidi" w:cs="B Nazanin"/>
        </w:rPr>
        <w:t xml:space="preserve">VUR </w:t>
      </w:r>
      <w:r w:rsidRPr="00613BA8">
        <w:rPr>
          <w:rFonts w:asciiTheme="majorBidi" w:eastAsia="Calibri" w:hAnsiTheme="majorBidi" w:cs="B Nazanin"/>
          <w:rtl/>
        </w:rPr>
        <w:t xml:space="preserve"> را شرح دهد.</w:t>
      </w:r>
    </w:p>
    <w:p w:rsidR="00E132DE" w:rsidRPr="00613BA8" w:rsidRDefault="00E132DE" w:rsidP="00E132DE">
      <w:pPr>
        <w:bidi/>
        <w:spacing w:line="240" w:lineRule="auto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 xml:space="preserve">7-1-علایم بالینی </w:t>
      </w:r>
      <w:r w:rsidRPr="00613BA8">
        <w:rPr>
          <w:rFonts w:asciiTheme="majorBidi" w:eastAsia="Calibri" w:hAnsiTheme="majorBidi" w:cs="B Nazanin"/>
        </w:rPr>
        <w:t>VUR</w:t>
      </w:r>
      <w:r w:rsidRPr="00613BA8">
        <w:rPr>
          <w:rFonts w:asciiTheme="majorBidi" w:eastAsia="Calibri" w:hAnsiTheme="majorBidi" w:cs="B Nazanin"/>
          <w:rtl/>
        </w:rPr>
        <w:t xml:space="preserve"> را توضیح دهد.</w:t>
      </w:r>
    </w:p>
    <w:p w:rsidR="00E132DE" w:rsidRPr="00613BA8" w:rsidRDefault="00E132DE" w:rsidP="00E132DE">
      <w:pPr>
        <w:bidi/>
        <w:spacing w:line="240" w:lineRule="auto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 xml:space="preserve">8-1-انواع اقدامات تشخیصی در </w:t>
      </w:r>
      <w:r w:rsidRPr="00613BA8">
        <w:rPr>
          <w:rFonts w:asciiTheme="majorBidi" w:eastAsia="Calibri" w:hAnsiTheme="majorBidi" w:cs="B Nazanin"/>
        </w:rPr>
        <w:t>VUR</w:t>
      </w:r>
      <w:r w:rsidRPr="00613BA8">
        <w:rPr>
          <w:rFonts w:asciiTheme="majorBidi" w:eastAsia="Calibri" w:hAnsiTheme="majorBidi" w:cs="B Nazanin"/>
          <w:rtl/>
        </w:rPr>
        <w:t xml:space="preserve"> را خلاصه نماید.</w:t>
      </w:r>
    </w:p>
    <w:p w:rsidR="00E132DE" w:rsidRPr="00613BA8" w:rsidRDefault="00E132DE" w:rsidP="00E132DE">
      <w:pPr>
        <w:bidi/>
        <w:spacing w:line="240" w:lineRule="auto"/>
        <w:rPr>
          <w:rFonts w:asciiTheme="majorBidi" w:eastAsia="Calibri" w:hAnsiTheme="majorBidi" w:cs="B Nazanin"/>
          <w:rtl/>
          <w:lang w:bidi="fa-IR"/>
        </w:rPr>
      </w:pPr>
      <w:r w:rsidRPr="00613BA8">
        <w:rPr>
          <w:rFonts w:asciiTheme="majorBidi" w:eastAsia="Calibri" w:hAnsiTheme="majorBidi" w:cs="B Nazanin"/>
          <w:rtl/>
        </w:rPr>
        <w:t xml:space="preserve">9-1-گریدینگ رفلاکس در </w:t>
      </w:r>
      <w:r w:rsidRPr="00613BA8">
        <w:rPr>
          <w:rFonts w:asciiTheme="majorBidi" w:eastAsia="Calibri" w:hAnsiTheme="majorBidi" w:cs="B Nazanin"/>
        </w:rPr>
        <w:t>VCUG</w:t>
      </w:r>
      <w:r w:rsidRPr="00613BA8">
        <w:rPr>
          <w:rFonts w:asciiTheme="majorBidi" w:eastAsia="Calibri" w:hAnsiTheme="majorBidi" w:cs="B Nazanin"/>
          <w:rtl/>
          <w:lang w:bidi="fa-IR"/>
        </w:rPr>
        <w:t xml:space="preserve"> را توصیف کند.</w:t>
      </w:r>
    </w:p>
    <w:p w:rsidR="00E132DE" w:rsidRPr="00613BA8" w:rsidRDefault="00E132DE" w:rsidP="00E132DE">
      <w:pPr>
        <w:bidi/>
        <w:spacing w:line="240" w:lineRule="auto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  <w:lang w:bidi="fa-IR"/>
        </w:rPr>
        <w:t xml:space="preserve">10-1- انواع درمان در </w:t>
      </w:r>
      <w:r w:rsidRPr="00613BA8">
        <w:rPr>
          <w:rFonts w:asciiTheme="majorBidi" w:eastAsia="Calibri" w:hAnsiTheme="majorBidi" w:cs="B Nazanin"/>
        </w:rPr>
        <w:t>VUR</w:t>
      </w:r>
      <w:r w:rsidRPr="00613BA8">
        <w:rPr>
          <w:rFonts w:asciiTheme="majorBidi" w:eastAsia="Calibri" w:hAnsiTheme="majorBidi" w:cs="B Nazanin"/>
          <w:rtl/>
        </w:rPr>
        <w:t xml:space="preserve"> را تشریح نماید.</w:t>
      </w:r>
    </w:p>
    <w:p w:rsidR="00E132DE" w:rsidRPr="00613BA8" w:rsidRDefault="00E132DE" w:rsidP="00E132DE">
      <w:pPr>
        <w:bidi/>
        <w:spacing w:line="240" w:lineRule="auto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11-1- علایم، تشخیص و درمان فموزیس و پارافموزیس را بیان نماید.</w:t>
      </w:r>
    </w:p>
    <w:p w:rsidR="00E132DE" w:rsidRPr="00613BA8" w:rsidRDefault="00E132DE" w:rsidP="00E132DE">
      <w:pPr>
        <w:bidi/>
        <w:spacing w:line="240" w:lineRule="auto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 xml:space="preserve">12-1- </w:t>
      </w:r>
      <w:r w:rsidRPr="00613BA8">
        <w:rPr>
          <w:rFonts w:asciiTheme="majorBidi" w:eastAsia="Calibri" w:hAnsiTheme="majorBidi" w:cs="B Nazanin"/>
        </w:rPr>
        <w:t xml:space="preserve">UDT </w:t>
      </w:r>
      <w:r w:rsidRPr="00613BA8">
        <w:rPr>
          <w:rFonts w:asciiTheme="majorBidi" w:eastAsia="Calibri" w:hAnsiTheme="majorBidi" w:cs="B Nazanin"/>
          <w:rtl/>
        </w:rPr>
        <w:t xml:space="preserve">  وبیضه اکتوپیک را افتراق دهد.</w:t>
      </w:r>
    </w:p>
    <w:p w:rsidR="00E132DE" w:rsidRPr="00613BA8" w:rsidRDefault="00E132DE" w:rsidP="00E132DE">
      <w:pPr>
        <w:bidi/>
        <w:spacing w:line="240" w:lineRule="auto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lastRenderedPageBreak/>
        <w:t xml:space="preserve">13-1-علل </w:t>
      </w:r>
      <w:r w:rsidRPr="00613BA8">
        <w:rPr>
          <w:rFonts w:asciiTheme="majorBidi" w:eastAsia="Calibri" w:hAnsiTheme="majorBidi" w:cs="B Nazanin"/>
        </w:rPr>
        <w:t>UDT</w:t>
      </w:r>
      <w:r w:rsidRPr="00613BA8">
        <w:rPr>
          <w:rFonts w:asciiTheme="majorBidi" w:eastAsia="Calibri" w:hAnsiTheme="majorBidi" w:cs="B Nazanin"/>
          <w:rtl/>
        </w:rPr>
        <w:t xml:space="preserve"> را خلاصه کند.</w:t>
      </w:r>
    </w:p>
    <w:p w:rsidR="00E132DE" w:rsidRPr="00613BA8" w:rsidRDefault="00E132DE" w:rsidP="00E132DE">
      <w:pPr>
        <w:bidi/>
        <w:spacing w:line="240" w:lineRule="auto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 xml:space="preserve">14-1-روش معاینه کودک مبتلا به </w:t>
      </w:r>
      <w:r w:rsidRPr="00613BA8">
        <w:rPr>
          <w:rFonts w:asciiTheme="majorBidi" w:eastAsia="Calibri" w:hAnsiTheme="majorBidi" w:cs="B Nazanin"/>
        </w:rPr>
        <w:t>UDT</w:t>
      </w:r>
      <w:r w:rsidRPr="00613BA8">
        <w:rPr>
          <w:rFonts w:asciiTheme="majorBidi" w:eastAsia="Calibri" w:hAnsiTheme="majorBidi" w:cs="B Nazanin"/>
          <w:rtl/>
        </w:rPr>
        <w:t xml:space="preserve"> را توضیح دهد.</w:t>
      </w:r>
    </w:p>
    <w:p w:rsidR="00E132DE" w:rsidRPr="00613BA8" w:rsidRDefault="00E132DE" w:rsidP="00E132DE">
      <w:pPr>
        <w:bidi/>
        <w:spacing w:line="240" w:lineRule="auto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 xml:space="preserve">15-1-روشهای بررسی </w:t>
      </w:r>
      <w:r w:rsidRPr="00613BA8">
        <w:rPr>
          <w:rFonts w:asciiTheme="majorBidi" w:eastAsia="Calibri" w:hAnsiTheme="majorBidi" w:cs="B Nazanin"/>
        </w:rPr>
        <w:t>UDT</w:t>
      </w:r>
      <w:r w:rsidRPr="00613BA8">
        <w:rPr>
          <w:rFonts w:asciiTheme="majorBidi" w:eastAsia="Calibri" w:hAnsiTheme="majorBidi" w:cs="B Nazanin"/>
          <w:rtl/>
        </w:rPr>
        <w:t xml:space="preserve"> را طبقه بندی کند.</w:t>
      </w:r>
    </w:p>
    <w:p w:rsidR="00E132DE" w:rsidRPr="00613BA8" w:rsidRDefault="00E132DE" w:rsidP="00E132DE">
      <w:pPr>
        <w:bidi/>
        <w:spacing w:line="240" w:lineRule="auto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 xml:space="preserve">16-1-عوارض </w:t>
      </w:r>
      <w:r w:rsidRPr="00613BA8">
        <w:rPr>
          <w:rFonts w:asciiTheme="majorBidi" w:eastAsia="Calibri" w:hAnsiTheme="majorBidi" w:cs="B Nazanin"/>
        </w:rPr>
        <w:t>UDT</w:t>
      </w:r>
      <w:r w:rsidRPr="00613BA8">
        <w:rPr>
          <w:rFonts w:asciiTheme="majorBidi" w:eastAsia="Calibri" w:hAnsiTheme="majorBidi" w:cs="B Nazanin"/>
          <w:rtl/>
        </w:rPr>
        <w:t xml:space="preserve">  را تشریح نماید.</w:t>
      </w:r>
    </w:p>
    <w:p w:rsidR="00E132DE" w:rsidRPr="00613BA8" w:rsidRDefault="00E132DE" w:rsidP="00E132DE">
      <w:pPr>
        <w:bidi/>
        <w:spacing w:line="240" w:lineRule="auto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 xml:space="preserve">17-1-سن مناسب درمان و انواع درمانها در </w:t>
      </w:r>
      <w:r w:rsidRPr="00613BA8">
        <w:rPr>
          <w:rFonts w:asciiTheme="majorBidi" w:eastAsia="Calibri" w:hAnsiTheme="majorBidi" w:cs="B Nazanin"/>
        </w:rPr>
        <w:t>UDT</w:t>
      </w:r>
      <w:r w:rsidRPr="00613BA8">
        <w:rPr>
          <w:rFonts w:asciiTheme="majorBidi" w:eastAsia="Calibri" w:hAnsiTheme="majorBidi" w:cs="B Nazanin"/>
          <w:rtl/>
        </w:rPr>
        <w:t xml:space="preserve"> را شرح دهد.</w:t>
      </w:r>
    </w:p>
    <w:p w:rsidR="00E132DE" w:rsidRPr="00613BA8" w:rsidRDefault="00E132DE" w:rsidP="00E132DE">
      <w:pPr>
        <w:bidi/>
        <w:spacing w:line="240" w:lineRule="auto"/>
        <w:rPr>
          <w:rFonts w:asciiTheme="majorBidi" w:eastAsia="Calibri" w:hAnsiTheme="majorBidi" w:cs="B Nazanin"/>
          <w:rtl/>
        </w:rPr>
      </w:pPr>
    </w:p>
    <w:p w:rsidR="00E132DE" w:rsidRPr="00613BA8" w:rsidRDefault="00134107" w:rsidP="00E132DE">
      <w:pPr>
        <w:spacing w:line="240" w:lineRule="auto"/>
        <w:jc w:val="right"/>
        <w:rPr>
          <w:rFonts w:asciiTheme="majorBidi" w:hAnsiTheme="majorBidi" w:cs="B Nazanin"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 </w:t>
      </w:r>
      <w:r w:rsidR="00E132DE" w:rsidRPr="00613BA8">
        <w:rPr>
          <w:rFonts w:asciiTheme="majorBidi" w:hAnsiTheme="majorBidi" w:cs="B Nazanin"/>
          <w:rtl/>
          <w:lang w:bidi="fa-IR"/>
        </w:rPr>
        <w:t xml:space="preserve">هدف کلی جلسه دوم: برخورد با علایم و شکایات شایع در بیماریهای ارولوژی                              </w:t>
      </w:r>
    </w:p>
    <w:p w:rsidR="00E132DE" w:rsidRPr="00613BA8" w:rsidRDefault="00E132DE" w:rsidP="00E132DE">
      <w:pPr>
        <w:spacing w:line="240" w:lineRule="auto"/>
        <w:jc w:val="right"/>
        <w:rPr>
          <w:rFonts w:asciiTheme="majorBidi" w:hAnsiTheme="majorBidi" w:cs="B Nazanin"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اهداف ویژه جلسه دوم:      </w:t>
      </w:r>
    </w:p>
    <w:p w:rsidR="00E132DE" w:rsidRPr="00613BA8" w:rsidRDefault="00E132DE" w:rsidP="00E132DE">
      <w:pPr>
        <w:spacing w:line="240" w:lineRule="auto"/>
        <w:jc w:val="right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دانشجو در پایان باید قادر باشد:</w:t>
      </w:r>
    </w:p>
    <w:p w:rsidR="00E132DE" w:rsidRPr="00613BA8" w:rsidRDefault="00E132DE" w:rsidP="006030DF">
      <w:pPr>
        <w:spacing w:line="240" w:lineRule="auto"/>
        <w:jc w:val="right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1-</w:t>
      </w:r>
      <w:r w:rsidR="006030DF" w:rsidRPr="00613BA8">
        <w:rPr>
          <w:rFonts w:asciiTheme="majorBidi" w:eastAsia="Calibri" w:hAnsiTheme="majorBidi" w:cs="B Nazanin"/>
          <w:rtl/>
          <w:lang w:bidi="fa-IR"/>
        </w:rPr>
        <w:t>2</w:t>
      </w:r>
      <w:r w:rsidRPr="00613BA8">
        <w:rPr>
          <w:rFonts w:asciiTheme="majorBidi" w:eastAsia="Calibri" w:hAnsiTheme="majorBidi" w:cs="B Nazanin"/>
          <w:rtl/>
        </w:rPr>
        <w:t>-انواع دردهای دستگاه ادراری تناسلی  را طبقه بندی کند.</w:t>
      </w:r>
    </w:p>
    <w:p w:rsidR="00E132DE" w:rsidRPr="00613BA8" w:rsidRDefault="00E132DE" w:rsidP="006030DF">
      <w:pPr>
        <w:spacing w:before="240" w:line="240" w:lineRule="auto"/>
        <w:jc w:val="right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2-</w:t>
      </w:r>
      <w:r w:rsidR="006030DF" w:rsidRPr="00613BA8">
        <w:rPr>
          <w:rFonts w:asciiTheme="majorBidi" w:eastAsia="Calibri" w:hAnsiTheme="majorBidi" w:cs="B Nazanin"/>
          <w:rtl/>
        </w:rPr>
        <w:t>2</w:t>
      </w:r>
      <w:r w:rsidRPr="00613BA8">
        <w:rPr>
          <w:rFonts w:asciiTheme="majorBidi" w:eastAsia="Calibri" w:hAnsiTheme="majorBidi" w:cs="B Nazanin"/>
          <w:rtl/>
        </w:rPr>
        <w:t>-ویژگیها و تشخیص افتراقی انواع درد (درد کلیه ،درد رادیکولر،درد حالبی،درد مثانه</w:t>
      </w:r>
    </w:p>
    <w:p w:rsidR="00E132DE" w:rsidRPr="00613BA8" w:rsidRDefault="00613BA8" w:rsidP="00E132DE">
      <w:pPr>
        <w:spacing w:before="240" w:line="240" w:lineRule="auto"/>
        <w:jc w:val="right"/>
        <w:rPr>
          <w:rFonts w:asciiTheme="majorBidi" w:eastAsia="Calibri" w:hAnsiTheme="majorBidi" w:cs="B Nazanin"/>
        </w:rPr>
      </w:pPr>
      <w:r>
        <w:rPr>
          <w:rFonts w:asciiTheme="majorBidi" w:eastAsia="Calibri" w:hAnsiTheme="majorBidi" w:cs="B Nazanin" w:hint="cs"/>
          <w:rtl/>
        </w:rPr>
        <w:t xml:space="preserve"> </w:t>
      </w:r>
      <w:r w:rsidR="00E132DE" w:rsidRPr="00613BA8">
        <w:rPr>
          <w:rFonts w:asciiTheme="majorBidi" w:eastAsia="Calibri" w:hAnsiTheme="majorBidi" w:cs="B Nazanin"/>
          <w:rtl/>
        </w:rPr>
        <w:t xml:space="preserve"> وپروستات و اسکروتوم) را توضیح دهد.</w:t>
      </w:r>
    </w:p>
    <w:p w:rsidR="00E132DE" w:rsidRPr="00613BA8" w:rsidRDefault="00E132DE" w:rsidP="00E132DE">
      <w:pPr>
        <w:spacing w:before="240" w:line="240" w:lineRule="auto"/>
        <w:jc w:val="right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3-2-معاینه فیزیکی لازم در انواع درد را شرح دهد.</w:t>
      </w:r>
    </w:p>
    <w:p w:rsidR="00E132DE" w:rsidRPr="00613BA8" w:rsidRDefault="00E132DE" w:rsidP="006030DF">
      <w:pPr>
        <w:spacing w:before="240" w:line="240" w:lineRule="auto"/>
        <w:jc w:val="right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4-</w:t>
      </w:r>
      <w:r w:rsidR="006030DF" w:rsidRPr="00613BA8">
        <w:rPr>
          <w:rFonts w:asciiTheme="majorBidi" w:eastAsia="Calibri" w:hAnsiTheme="majorBidi" w:cs="B Nazanin"/>
          <w:rtl/>
        </w:rPr>
        <w:t>2</w:t>
      </w:r>
      <w:r w:rsidRPr="00613BA8">
        <w:rPr>
          <w:rFonts w:asciiTheme="majorBidi" w:eastAsia="Calibri" w:hAnsiTheme="majorBidi" w:cs="B Nazanin"/>
          <w:rtl/>
        </w:rPr>
        <w:t>-اقدامات تشخیصی و مدیریت انواع درد ادراری تناسلی را بیان کند.</w:t>
      </w:r>
    </w:p>
    <w:p w:rsidR="00E132DE" w:rsidRPr="00613BA8" w:rsidRDefault="00E132DE" w:rsidP="006030DF">
      <w:pPr>
        <w:spacing w:before="240" w:line="240" w:lineRule="auto"/>
        <w:jc w:val="right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5-</w:t>
      </w:r>
      <w:r w:rsidR="006030DF" w:rsidRPr="00613BA8">
        <w:rPr>
          <w:rFonts w:asciiTheme="majorBidi" w:eastAsia="Calibri" w:hAnsiTheme="majorBidi" w:cs="B Nazanin"/>
          <w:rtl/>
        </w:rPr>
        <w:t>2</w:t>
      </w:r>
      <w:r w:rsidRPr="00613BA8">
        <w:rPr>
          <w:rFonts w:asciiTheme="majorBidi" w:eastAsia="Calibri" w:hAnsiTheme="majorBidi" w:cs="B Nazanin"/>
          <w:rtl/>
        </w:rPr>
        <w:t>-انواع علایم تحریکی و انسدادی ادرار را تعریف کند.</w:t>
      </w:r>
    </w:p>
    <w:p w:rsidR="00E132DE" w:rsidRPr="00613BA8" w:rsidRDefault="00E132DE" w:rsidP="006030DF">
      <w:pPr>
        <w:spacing w:before="240" w:line="240" w:lineRule="auto"/>
        <w:jc w:val="right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6-</w:t>
      </w:r>
      <w:r w:rsidR="006030DF" w:rsidRPr="00613BA8">
        <w:rPr>
          <w:rFonts w:asciiTheme="majorBidi" w:eastAsia="Calibri" w:hAnsiTheme="majorBidi" w:cs="B Nazanin"/>
          <w:rtl/>
        </w:rPr>
        <w:t>2</w:t>
      </w:r>
      <w:r w:rsidRPr="00613BA8">
        <w:rPr>
          <w:rFonts w:asciiTheme="majorBidi" w:eastAsia="Calibri" w:hAnsiTheme="majorBidi" w:cs="B Nazanin"/>
          <w:rtl/>
        </w:rPr>
        <w:t>-تشخیصهای افتراقی ، معاینه فیزیکی و درمان علایم تحریکی و انسدادی را توضیح دهد.</w:t>
      </w:r>
    </w:p>
    <w:p w:rsidR="00E132DE" w:rsidRPr="00613BA8" w:rsidRDefault="00E132DE" w:rsidP="006030DF">
      <w:pPr>
        <w:spacing w:before="240" w:line="240" w:lineRule="auto"/>
        <w:jc w:val="right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7-</w:t>
      </w:r>
      <w:r w:rsidR="006030DF" w:rsidRPr="00613BA8">
        <w:rPr>
          <w:rFonts w:asciiTheme="majorBidi" w:eastAsia="Calibri" w:hAnsiTheme="majorBidi" w:cs="B Nazanin"/>
          <w:rtl/>
        </w:rPr>
        <w:t>2</w:t>
      </w:r>
      <w:r w:rsidRPr="00613BA8">
        <w:rPr>
          <w:rFonts w:asciiTheme="majorBidi" w:eastAsia="Calibri" w:hAnsiTheme="majorBidi" w:cs="B Nazanin"/>
          <w:rtl/>
        </w:rPr>
        <w:t xml:space="preserve">-تشخیص افتراقی و نحوه معاینه ، تشخیص و مدیریت رتانسیون حاد ادراری  را تشریح </w:t>
      </w:r>
    </w:p>
    <w:p w:rsidR="00E132DE" w:rsidRPr="00613BA8" w:rsidRDefault="00613BA8" w:rsidP="00E132DE">
      <w:pPr>
        <w:spacing w:before="240" w:line="240" w:lineRule="auto"/>
        <w:jc w:val="right"/>
        <w:rPr>
          <w:rFonts w:asciiTheme="majorBidi" w:eastAsia="Calibri" w:hAnsiTheme="majorBidi" w:cs="Times New Roman"/>
        </w:rPr>
      </w:pPr>
      <w:r>
        <w:rPr>
          <w:rFonts w:asciiTheme="majorBidi" w:eastAsia="Calibri" w:hAnsiTheme="majorBidi" w:cs="B Nazanin"/>
          <w:rtl/>
        </w:rPr>
        <w:t>نمای</w:t>
      </w:r>
      <w:r>
        <w:rPr>
          <w:rFonts w:asciiTheme="majorBidi" w:eastAsia="Calibri" w:hAnsiTheme="majorBidi" w:cs="B Nazanin" w:hint="cs"/>
          <w:rtl/>
        </w:rPr>
        <w:t>د</w:t>
      </w:r>
      <w:r>
        <w:rPr>
          <w:rFonts w:asciiTheme="majorBidi" w:eastAsia="Calibri" w:hAnsiTheme="majorBidi" w:cs="Times New Roman" w:hint="cs"/>
          <w:rtl/>
        </w:rPr>
        <w:t>.</w:t>
      </w:r>
    </w:p>
    <w:p w:rsidR="00E132DE" w:rsidRPr="00613BA8" w:rsidRDefault="00E132DE" w:rsidP="006030DF">
      <w:pPr>
        <w:spacing w:before="240" w:line="240" w:lineRule="auto"/>
        <w:jc w:val="right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8-</w:t>
      </w:r>
      <w:r w:rsidR="006030DF" w:rsidRPr="00613BA8">
        <w:rPr>
          <w:rFonts w:asciiTheme="majorBidi" w:eastAsia="Calibri" w:hAnsiTheme="majorBidi" w:cs="B Nazanin"/>
          <w:rtl/>
        </w:rPr>
        <w:t>2</w:t>
      </w:r>
      <w:r w:rsidRPr="00613BA8">
        <w:rPr>
          <w:rFonts w:asciiTheme="majorBidi" w:eastAsia="Calibri" w:hAnsiTheme="majorBidi" w:cs="B Nazanin"/>
          <w:rtl/>
        </w:rPr>
        <w:t xml:space="preserve">-تعریف ،انواع ،تشخیص های افتراقی ، معاینه فیزیکی و مدیریت بی اختیاری ادرار را شرح </w:t>
      </w:r>
    </w:p>
    <w:p w:rsidR="00E132DE" w:rsidRPr="00613BA8" w:rsidRDefault="00E132DE" w:rsidP="00E132DE">
      <w:pPr>
        <w:spacing w:before="240" w:line="240" w:lineRule="auto"/>
        <w:jc w:val="right"/>
        <w:rPr>
          <w:rFonts w:asciiTheme="majorBidi" w:eastAsia="Calibri" w:hAnsiTheme="majorBidi" w:cs="B Nazanin"/>
        </w:rPr>
      </w:pPr>
      <w:r w:rsidRPr="00613BA8">
        <w:rPr>
          <w:rFonts w:asciiTheme="majorBidi" w:eastAsia="Calibri" w:hAnsiTheme="majorBidi" w:cs="B Nazanin"/>
          <w:rtl/>
        </w:rPr>
        <w:t>دهد.</w:t>
      </w:r>
    </w:p>
    <w:p w:rsidR="00E132DE" w:rsidRPr="00613BA8" w:rsidRDefault="00E132DE" w:rsidP="006030DF">
      <w:pPr>
        <w:spacing w:before="240" w:line="240" w:lineRule="auto"/>
        <w:jc w:val="right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9-</w:t>
      </w:r>
      <w:r w:rsidR="006030DF" w:rsidRPr="00613BA8">
        <w:rPr>
          <w:rFonts w:asciiTheme="majorBidi" w:eastAsia="Calibri" w:hAnsiTheme="majorBidi" w:cs="B Nazanin"/>
          <w:rtl/>
        </w:rPr>
        <w:t>2</w:t>
      </w:r>
      <w:r w:rsidRPr="00613BA8">
        <w:rPr>
          <w:rFonts w:asciiTheme="majorBidi" w:eastAsia="Calibri" w:hAnsiTheme="majorBidi" w:cs="B Nazanin"/>
          <w:rtl/>
        </w:rPr>
        <w:t>-تعریف ، علل , رویکرد تشخیصی و مدیریت انورزی را خلاصه کند.</w:t>
      </w:r>
    </w:p>
    <w:p w:rsidR="00E132DE" w:rsidRPr="00613BA8" w:rsidRDefault="00E132DE" w:rsidP="006030DF">
      <w:pPr>
        <w:spacing w:before="240" w:line="240" w:lineRule="auto"/>
        <w:jc w:val="right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10-</w:t>
      </w:r>
      <w:r w:rsidR="006030DF" w:rsidRPr="00613BA8">
        <w:rPr>
          <w:rFonts w:asciiTheme="majorBidi" w:eastAsia="Calibri" w:hAnsiTheme="majorBidi" w:cs="B Nazanin"/>
          <w:rtl/>
        </w:rPr>
        <w:t>2</w:t>
      </w:r>
      <w:r w:rsidRPr="00613BA8">
        <w:rPr>
          <w:rFonts w:asciiTheme="majorBidi" w:eastAsia="Calibri" w:hAnsiTheme="majorBidi" w:cs="B Nazanin"/>
          <w:rtl/>
        </w:rPr>
        <w:t xml:space="preserve">-انواع اختلالات جنسی مردان(کاهش تمایل جنسی ،ناتوانی جنسی ،عدم انزال ، فقدان </w:t>
      </w:r>
    </w:p>
    <w:p w:rsidR="00E132DE" w:rsidRPr="00613BA8" w:rsidRDefault="00E132DE" w:rsidP="00E132DE">
      <w:pPr>
        <w:spacing w:before="240" w:line="240" w:lineRule="auto"/>
        <w:jc w:val="right"/>
        <w:rPr>
          <w:rFonts w:asciiTheme="majorBidi" w:eastAsia="Calibri" w:hAnsiTheme="majorBidi" w:cs="B Nazanin"/>
        </w:rPr>
      </w:pPr>
      <w:r w:rsidRPr="00613BA8">
        <w:rPr>
          <w:rFonts w:asciiTheme="majorBidi" w:eastAsia="Calibri" w:hAnsiTheme="majorBidi" w:cs="B Nazanin"/>
          <w:rtl/>
        </w:rPr>
        <w:t>ارگاسم و ا نزال زودرس) را تعریف و طبقه بندی نماید.</w:t>
      </w:r>
    </w:p>
    <w:p w:rsidR="00E132DE" w:rsidRPr="00613BA8" w:rsidRDefault="00E132DE" w:rsidP="006030DF">
      <w:pPr>
        <w:spacing w:before="240" w:line="240" w:lineRule="auto"/>
        <w:jc w:val="right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11-</w:t>
      </w:r>
      <w:r w:rsidR="006030DF" w:rsidRPr="00613BA8">
        <w:rPr>
          <w:rFonts w:asciiTheme="majorBidi" w:eastAsia="Calibri" w:hAnsiTheme="majorBidi" w:cs="B Nazanin"/>
          <w:rtl/>
        </w:rPr>
        <w:t>2</w:t>
      </w:r>
      <w:r w:rsidRPr="00613BA8">
        <w:rPr>
          <w:rFonts w:asciiTheme="majorBidi" w:eastAsia="Calibri" w:hAnsiTheme="majorBidi" w:cs="B Nazanin"/>
          <w:rtl/>
        </w:rPr>
        <w:t>-معاینات فیزیکی لازم در انواع اختلالات جنسی مردان را توضیح دهد.</w:t>
      </w:r>
    </w:p>
    <w:p w:rsidR="00E132DE" w:rsidRPr="00613BA8" w:rsidRDefault="00E132DE" w:rsidP="006030DF">
      <w:pPr>
        <w:spacing w:before="240" w:line="240" w:lineRule="auto"/>
        <w:jc w:val="right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12-</w:t>
      </w:r>
      <w:r w:rsidR="006030DF" w:rsidRPr="00613BA8">
        <w:rPr>
          <w:rFonts w:asciiTheme="majorBidi" w:eastAsia="Calibri" w:hAnsiTheme="majorBidi" w:cs="B Nazanin"/>
          <w:rtl/>
        </w:rPr>
        <w:t>2</w:t>
      </w:r>
      <w:r w:rsidRPr="00613BA8">
        <w:rPr>
          <w:rFonts w:asciiTheme="majorBidi" w:eastAsia="Calibri" w:hAnsiTheme="majorBidi" w:cs="B Nazanin"/>
          <w:rtl/>
        </w:rPr>
        <w:t>-گامهای ضروری برای تشخیص و مدیریت انواع اختلالات جنسی مردان را  شرح دهد.</w:t>
      </w:r>
    </w:p>
    <w:p w:rsidR="00134107" w:rsidRPr="00613BA8" w:rsidRDefault="00134107" w:rsidP="00204D3D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lastRenderedPageBreak/>
        <w:t xml:space="preserve">               </w:t>
      </w:r>
    </w:p>
    <w:p w:rsidR="003D1310" w:rsidRPr="00613BA8" w:rsidRDefault="00237D51" w:rsidP="00613BA8">
      <w:pPr>
        <w:spacing w:line="240" w:lineRule="auto"/>
        <w:jc w:val="right"/>
        <w:rPr>
          <w:rFonts w:asciiTheme="majorBidi" w:hAnsiTheme="majorBidi" w:cs="B Nazanin"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هدف کلی جلسه </w:t>
      </w:r>
      <w:r w:rsidR="00E132DE" w:rsidRPr="00613BA8">
        <w:rPr>
          <w:rFonts w:asciiTheme="majorBidi" w:hAnsiTheme="majorBidi" w:cs="B Nazanin"/>
          <w:rtl/>
          <w:lang w:bidi="fa-IR"/>
        </w:rPr>
        <w:t>سوم</w:t>
      </w:r>
      <w:r w:rsidRPr="00613BA8">
        <w:rPr>
          <w:rFonts w:asciiTheme="majorBidi" w:hAnsiTheme="majorBidi" w:cs="B Nazanin"/>
          <w:rtl/>
          <w:lang w:bidi="fa-IR"/>
        </w:rPr>
        <w:t>:</w:t>
      </w:r>
      <w:r w:rsidR="00542FCF" w:rsidRPr="00613BA8">
        <w:rPr>
          <w:rFonts w:asciiTheme="majorBidi" w:hAnsiTheme="majorBidi" w:cs="B Nazanin"/>
          <w:rtl/>
          <w:lang w:bidi="fa-IR"/>
        </w:rPr>
        <w:t xml:space="preserve">اشنایی با </w:t>
      </w:r>
      <w:r w:rsidR="00D133DA" w:rsidRPr="00613BA8">
        <w:rPr>
          <w:rFonts w:asciiTheme="majorBidi" w:hAnsiTheme="majorBidi" w:cs="B Nazanin"/>
          <w:rtl/>
          <w:lang w:bidi="fa-IR"/>
        </w:rPr>
        <w:t>سنگهای ادراری</w:t>
      </w:r>
      <w:r w:rsidR="00542FCF" w:rsidRPr="00613BA8">
        <w:rPr>
          <w:rFonts w:asciiTheme="majorBidi" w:hAnsiTheme="majorBidi" w:cs="B Nazanin"/>
          <w:rtl/>
          <w:lang w:bidi="fa-IR"/>
        </w:rPr>
        <w:t xml:space="preserve">                                                              </w:t>
      </w:r>
      <w:r w:rsidR="0065634B" w:rsidRPr="00613BA8">
        <w:rPr>
          <w:rFonts w:asciiTheme="majorBidi" w:hAnsiTheme="majorBidi" w:cs="B Nazanin"/>
          <w:rtl/>
          <w:lang w:bidi="fa-IR"/>
        </w:rPr>
        <w:t xml:space="preserve">        </w:t>
      </w:r>
      <w:r w:rsidR="00E132DE" w:rsidRPr="00613BA8">
        <w:rPr>
          <w:rFonts w:asciiTheme="majorBidi" w:hAnsiTheme="majorBidi" w:cs="B Nazanin"/>
          <w:rtl/>
          <w:lang w:bidi="fa-IR"/>
        </w:rPr>
        <w:t xml:space="preserve">  </w:t>
      </w:r>
      <w:r w:rsidR="00542FCF" w:rsidRPr="00613BA8">
        <w:rPr>
          <w:rFonts w:asciiTheme="majorBidi" w:hAnsiTheme="majorBidi" w:cs="B Nazanin"/>
          <w:rtl/>
          <w:lang w:bidi="fa-IR"/>
        </w:rPr>
        <w:t xml:space="preserve">    </w:t>
      </w:r>
      <w:r w:rsidR="00134107" w:rsidRPr="00613BA8">
        <w:rPr>
          <w:rFonts w:asciiTheme="majorBidi" w:hAnsiTheme="majorBidi" w:cs="B Nazanin"/>
          <w:rtl/>
          <w:lang w:bidi="fa-IR"/>
        </w:rPr>
        <w:t xml:space="preserve">    </w:t>
      </w:r>
    </w:p>
    <w:p w:rsidR="00866B0D" w:rsidRPr="00613BA8" w:rsidRDefault="00542FCF" w:rsidP="00E132DE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اهداف ویژه جلسه </w:t>
      </w:r>
      <w:r w:rsidR="00E132DE" w:rsidRPr="00613BA8">
        <w:rPr>
          <w:rFonts w:asciiTheme="majorBidi" w:hAnsiTheme="majorBidi" w:cs="B Nazanin"/>
          <w:rtl/>
          <w:lang w:bidi="fa-IR"/>
        </w:rPr>
        <w:t>سوم</w:t>
      </w:r>
      <w:r w:rsidRPr="00613BA8">
        <w:rPr>
          <w:rFonts w:asciiTheme="majorBidi" w:hAnsiTheme="majorBidi" w:cs="B Nazanin"/>
          <w:rtl/>
          <w:lang w:bidi="fa-IR"/>
        </w:rPr>
        <w:t xml:space="preserve">:      </w:t>
      </w:r>
    </w:p>
    <w:p w:rsidR="00D133DA" w:rsidRPr="00613BA8" w:rsidRDefault="00D133DA" w:rsidP="00204D3D">
      <w:pPr>
        <w:spacing w:line="240" w:lineRule="auto"/>
        <w:jc w:val="right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دانشجو در پایان</w:t>
      </w:r>
      <w:r w:rsidR="00866B0D" w:rsidRPr="00613BA8">
        <w:rPr>
          <w:rFonts w:asciiTheme="majorBidi" w:eastAsia="Calibri" w:hAnsiTheme="majorBidi" w:cs="B Nazanin"/>
          <w:rtl/>
        </w:rPr>
        <w:t xml:space="preserve"> باید</w:t>
      </w:r>
      <w:r w:rsidRPr="00613BA8">
        <w:rPr>
          <w:rFonts w:asciiTheme="majorBidi" w:eastAsia="Calibri" w:hAnsiTheme="majorBidi" w:cs="B Nazanin"/>
          <w:rtl/>
        </w:rPr>
        <w:t xml:space="preserve"> قادر باشد:</w:t>
      </w:r>
    </w:p>
    <w:p w:rsidR="00D133DA" w:rsidRPr="00613BA8" w:rsidRDefault="00DC45EC" w:rsidP="006030DF">
      <w:pPr>
        <w:spacing w:line="240" w:lineRule="auto"/>
        <w:jc w:val="right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1-</w:t>
      </w:r>
      <w:r w:rsidR="006030DF" w:rsidRPr="00613BA8">
        <w:rPr>
          <w:rFonts w:asciiTheme="majorBidi" w:eastAsia="Calibri" w:hAnsiTheme="majorBidi" w:cs="B Nazanin"/>
          <w:rtl/>
        </w:rPr>
        <w:t>3</w:t>
      </w:r>
      <w:r w:rsidRPr="00613BA8">
        <w:rPr>
          <w:rFonts w:asciiTheme="majorBidi" w:eastAsia="Calibri" w:hAnsiTheme="majorBidi" w:cs="B Nazanin"/>
          <w:rtl/>
        </w:rPr>
        <w:t xml:space="preserve">- </w:t>
      </w:r>
      <w:r w:rsidR="00D133DA" w:rsidRPr="00613BA8">
        <w:rPr>
          <w:rFonts w:asciiTheme="majorBidi" w:eastAsia="Calibri" w:hAnsiTheme="majorBidi" w:cs="B Nazanin"/>
          <w:rtl/>
        </w:rPr>
        <w:t xml:space="preserve">اتیولوژی </w:t>
      </w:r>
      <w:r w:rsidRPr="00613BA8">
        <w:rPr>
          <w:rFonts w:asciiTheme="majorBidi" w:eastAsia="Calibri" w:hAnsiTheme="majorBidi" w:cs="B Nazanin"/>
          <w:rtl/>
          <w:lang w:bidi="fa-IR"/>
        </w:rPr>
        <w:t>و عوامل خطر</w:t>
      </w:r>
      <w:r w:rsidRPr="00613BA8">
        <w:rPr>
          <w:rFonts w:asciiTheme="majorBidi" w:eastAsia="Calibri" w:hAnsiTheme="majorBidi" w:cs="B Nazanin"/>
          <w:rtl/>
        </w:rPr>
        <w:t>در سنگهای ادراری را توضیح دهد</w:t>
      </w:r>
      <w:r w:rsidR="00D133DA" w:rsidRPr="00613BA8">
        <w:rPr>
          <w:rFonts w:asciiTheme="majorBidi" w:eastAsia="Calibri" w:hAnsiTheme="majorBidi" w:cs="B Nazanin"/>
          <w:rtl/>
        </w:rPr>
        <w:t>.</w:t>
      </w:r>
      <w:r w:rsidR="00866B0D" w:rsidRPr="00613BA8">
        <w:rPr>
          <w:rFonts w:asciiTheme="majorBidi" w:eastAsia="Calibri" w:hAnsiTheme="majorBidi" w:cs="B Nazanin"/>
          <w:rtl/>
        </w:rPr>
        <w:t xml:space="preserve">  </w:t>
      </w:r>
    </w:p>
    <w:p w:rsidR="00DC45EC" w:rsidRPr="00613BA8" w:rsidRDefault="00D133DA" w:rsidP="006030DF">
      <w:pPr>
        <w:spacing w:line="240" w:lineRule="auto"/>
        <w:jc w:val="right"/>
        <w:rPr>
          <w:rFonts w:asciiTheme="majorBid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2-</w:t>
      </w:r>
      <w:r w:rsidR="006030DF" w:rsidRPr="00613BA8">
        <w:rPr>
          <w:rFonts w:asciiTheme="majorBidi" w:hAnsiTheme="majorBidi" w:cs="B Nazanin"/>
          <w:rtl/>
        </w:rPr>
        <w:t>3</w:t>
      </w:r>
      <w:r w:rsidRPr="00613BA8">
        <w:rPr>
          <w:rFonts w:asciiTheme="majorBidi" w:hAnsiTheme="majorBidi" w:cs="B Nazanin"/>
          <w:rtl/>
        </w:rPr>
        <w:t>-</w:t>
      </w:r>
      <w:r w:rsidR="00DC45EC" w:rsidRPr="00613BA8">
        <w:rPr>
          <w:rFonts w:asciiTheme="majorBidi" w:hAnsiTheme="majorBidi" w:cs="B Nazanin"/>
          <w:rtl/>
        </w:rPr>
        <w:t>طبقه بندی سنگهای ادراری را شرح دهد.</w:t>
      </w:r>
    </w:p>
    <w:p w:rsidR="00DC45EC" w:rsidRPr="00613BA8" w:rsidRDefault="00DC45EC" w:rsidP="006030DF">
      <w:pPr>
        <w:spacing w:line="240" w:lineRule="auto"/>
        <w:jc w:val="right"/>
        <w:rPr>
          <w:rFonts w:asciiTheme="majorBidi" w:hAnsiTheme="majorBidi" w:cs="B Nazanin"/>
          <w:rtl/>
        </w:rPr>
      </w:pPr>
      <w:r w:rsidRPr="00613BA8">
        <w:rPr>
          <w:rFonts w:asciiTheme="majorBidi" w:hAnsiTheme="majorBidi" w:cs="B Nazanin"/>
          <w:rtl/>
        </w:rPr>
        <w:t>3-</w:t>
      </w:r>
      <w:r w:rsidR="006030DF" w:rsidRPr="00613BA8">
        <w:rPr>
          <w:rFonts w:asciiTheme="majorBidi" w:hAnsiTheme="majorBidi" w:cs="B Nazanin"/>
          <w:rtl/>
        </w:rPr>
        <w:t>3</w:t>
      </w:r>
      <w:r w:rsidRPr="00613BA8">
        <w:rPr>
          <w:rFonts w:asciiTheme="majorBidi" w:hAnsiTheme="majorBidi" w:cs="B Nazanin"/>
          <w:rtl/>
        </w:rPr>
        <w:t>-پاتوژنز انواع سنگ راخلاصه کند.</w:t>
      </w:r>
    </w:p>
    <w:p w:rsidR="00D133DA" w:rsidRPr="00613BA8" w:rsidRDefault="00DC45EC" w:rsidP="006030DF">
      <w:pPr>
        <w:spacing w:line="240" w:lineRule="auto"/>
        <w:jc w:val="right"/>
        <w:rPr>
          <w:rFonts w:asciiTheme="majorBidi" w:eastAsia="Calibri" w:hAnsiTheme="majorBidi" w:cs="B Nazanin"/>
          <w:rtl/>
        </w:rPr>
      </w:pPr>
      <w:r w:rsidRPr="00613BA8">
        <w:rPr>
          <w:rFonts w:asciiTheme="majorBidi" w:hAnsiTheme="majorBidi" w:cs="B Nazanin"/>
          <w:rtl/>
        </w:rPr>
        <w:t>4-</w:t>
      </w:r>
      <w:r w:rsidR="006030DF" w:rsidRPr="00613BA8">
        <w:rPr>
          <w:rFonts w:asciiTheme="majorBidi" w:hAnsiTheme="majorBidi" w:cs="B Nazanin"/>
          <w:rtl/>
        </w:rPr>
        <w:t>3</w:t>
      </w:r>
      <w:r w:rsidRPr="00613BA8">
        <w:rPr>
          <w:rFonts w:asciiTheme="majorBidi" w:hAnsiTheme="majorBidi" w:cs="B Nazanin"/>
          <w:rtl/>
        </w:rPr>
        <w:t>-</w:t>
      </w:r>
      <w:r w:rsidR="00D133DA" w:rsidRPr="00613BA8">
        <w:rPr>
          <w:rFonts w:asciiTheme="majorBidi" w:eastAsia="Calibri" w:hAnsiTheme="majorBidi" w:cs="B Nazanin"/>
          <w:rtl/>
        </w:rPr>
        <w:t>علایم بالینی انواع سنگ های ادراری بر اساس محل را بیان کند</w:t>
      </w:r>
      <w:r w:rsidRPr="00613BA8">
        <w:rPr>
          <w:rFonts w:asciiTheme="majorBidi" w:eastAsia="Calibri" w:hAnsiTheme="majorBidi" w:cs="B Nazanin"/>
          <w:rtl/>
        </w:rPr>
        <w:t>.</w:t>
      </w:r>
    </w:p>
    <w:p w:rsidR="00D133DA" w:rsidRPr="00613BA8" w:rsidRDefault="00DC45EC" w:rsidP="006030DF">
      <w:pPr>
        <w:spacing w:line="240" w:lineRule="auto"/>
        <w:jc w:val="right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5</w:t>
      </w:r>
      <w:r w:rsidR="00D133DA" w:rsidRPr="00613BA8">
        <w:rPr>
          <w:rFonts w:asciiTheme="majorBidi" w:eastAsia="Calibri" w:hAnsiTheme="majorBidi" w:cs="B Nazanin"/>
          <w:rtl/>
        </w:rPr>
        <w:t>-</w:t>
      </w:r>
      <w:r w:rsidR="006030DF" w:rsidRPr="00613BA8">
        <w:rPr>
          <w:rFonts w:asciiTheme="majorBidi" w:hAnsiTheme="majorBidi" w:cs="B Nazanin"/>
          <w:rtl/>
        </w:rPr>
        <w:t>3</w:t>
      </w:r>
      <w:r w:rsidR="00D133DA" w:rsidRPr="00613BA8">
        <w:rPr>
          <w:rFonts w:asciiTheme="majorBidi" w:hAnsiTheme="majorBidi" w:cs="B Nazanin"/>
          <w:rtl/>
        </w:rPr>
        <w:t>-</w:t>
      </w:r>
      <w:r w:rsidR="00D133DA" w:rsidRPr="00613BA8">
        <w:rPr>
          <w:rFonts w:asciiTheme="majorBidi" w:eastAsia="Calibri" w:hAnsiTheme="majorBidi" w:cs="B Nazanin"/>
          <w:rtl/>
        </w:rPr>
        <w:t xml:space="preserve">روشهای </w:t>
      </w:r>
      <w:r w:rsidRPr="00613BA8">
        <w:rPr>
          <w:rFonts w:asciiTheme="majorBidi" w:eastAsia="Calibri" w:hAnsiTheme="majorBidi" w:cs="B Nazanin"/>
          <w:rtl/>
        </w:rPr>
        <w:t xml:space="preserve">تصویر برداری در تشخیص </w:t>
      </w:r>
      <w:r w:rsidR="00D133DA" w:rsidRPr="00613BA8">
        <w:rPr>
          <w:rFonts w:asciiTheme="majorBidi" w:eastAsia="Calibri" w:hAnsiTheme="majorBidi" w:cs="B Nazanin"/>
          <w:rtl/>
        </w:rPr>
        <w:t xml:space="preserve"> سنگ را </w:t>
      </w:r>
      <w:r w:rsidRPr="00613BA8">
        <w:rPr>
          <w:rFonts w:asciiTheme="majorBidi" w:eastAsia="Calibri" w:hAnsiTheme="majorBidi" w:cs="B Nazanin"/>
          <w:rtl/>
        </w:rPr>
        <w:t>توصیف کند</w:t>
      </w:r>
      <w:r w:rsidR="00D133DA" w:rsidRPr="00613BA8">
        <w:rPr>
          <w:rFonts w:asciiTheme="majorBidi" w:eastAsia="Calibri" w:hAnsiTheme="majorBidi" w:cs="B Nazanin"/>
          <w:rtl/>
        </w:rPr>
        <w:t>.</w:t>
      </w:r>
    </w:p>
    <w:p w:rsidR="00DC45EC" w:rsidRPr="00613BA8" w:rsidRDefault="00DC45EC" w:rsidP="006030DF">
      <w:pPr>
        <w:spacing w:line="240" w:lineRule="auto"/>
        <w:jc w:val="right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6-</w:t>
      </w:r>
      <w:r w:rsidR="006030DF" w:rsidRPr="00613BA8">
        <w:rPr>
          <w:rFonts w:asciiTheme="majorBidi" w:eastAsia="Calibri" w:hAnsiTheme="majorBidi" w:cs="B Nazanin"/>
          <w:rtl/>
        </w:rPr>
        <w:t>3</w:t>
      </w:r>
      <w:r w:rsidRPr="00613BA8">
        <w:rPr>
          <w:rFonts w:asciiTheme="majorBidi" w:eastAsia="Calibri" w:hAnsiTheme="majorBidi" w:cs="B Nazanin"/>
          <w:rtl/>
        </w:rPr>
        <w:t>-</w:t>
      </w:r>
      <w:r w:rsidR="003547EE" w:rsidRPr="00613BA8">
        <w:rPr>
          <w:rFonts w:asciiTheme="majorBidi" w:eastAsia="Calibri" w:hAnsiTheme="majorBidi" w:cs="B Nazanin"/>
          <w:rtl/>
        </w:rPr>
        <w:t>انواع بررسیهای بیوشیمیایی و اندیکاسیون ان را در بیمار مبتلا به سنگ شرح دهد.</w:t>
      </w:r>
    </w:p>
    <w:p w:rsidR="003547EE" w:rsidRPr="00613BA8" w:rsidRDefault="003547EE" w:rsidP="006030DF">
      <w:pPr>
        <w:spacing w:line="240" w:lineRule="auto"/>
        <w:jc w:val="right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7-</w:t>
      </w:r>
      <w:r w:rsidR="006030DF" w:rsidRPr="00613BA8">
        <w:rPr>
          <w:rFonts w:asciiTheme="majorBidi" w:eastAsia="Calibri" w:hAnsiTheme="majorBidi" w:cs="B Nazanin"/>
          <w:rtl/>
        </w:rPr>
        <w:t>3</w:t>
      </w:r>
      <w:r w:rsidRPr="00613BA8">
        <w:rPr>
          <w:rFonts w:asciiTheme="majorBidi" w:eastAsia="Calibri" w:hAnsiTheme="majorBidi" w:cs="B Nazanin"/>
          <w:rtl/>
        </w:rPr>
        <w:t>-انواع روشهای مداخله ای در درمان سنگ، اندیکاسیون و کنتراندیکاسیون ان را توضیح دهد.</w:t>
      </w:r>
    </w:p>
    <w:p w:rsidR="003547EE" w:rsidRPr="00613BA8" w:rsidRDefault="003547EE" w:rsidP="006030DF">
      <w:pPr>
        <w:spacing w:line="240" w:lineRule="auto"/>
        <w:jc w:val="right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8-</w:t>
      </w:r>
      <w:r w:rsidR="006030DF" w:rsidRPr="00613BA8">
        <w:rPr>
          <w:rFonts w:asciiTheme="majorBidi" w:eastAsia="Calibri" w:hAnsiTheme="majorBidi" w:cs="B Nazanin"/>
          <w:rtl/>
        </w:rPr>
        <w:t>3</w:t>
      </w:r>
      <w:r w:rsidRPr="00613BA8">
        <w:rPr>
          <w:rFonts w:asciiTheme="majorBidi" w:eastAsia="Calibri" w:hAnsiTheme="majorBidi" w:cs="B Nazanin"/>
          <w:rtl/>
        </w:rPr>
        <w:t>-کاربرد هریک از روشهای مداخله ای در سنگ کلیوی شاخ گوزنی وغیر شاخ گوزنی را خلاصه کند.</w:t>
      </w:r>
    </w:p>
    <w:p w:rsidR="003547EE" w:rsidRPr="00613BA8" w:rsidRDefault="003547EE" w:rsidP="006030DF">
      <w:pPr>
        <w:spacing w:line="240" w:lineRule="auto"/>
        <w:jc w:val="right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9-</w:t>
      </w:r>
      <w:r w:rsidR="006030DF" w:rsidRPr="00613BA8">
        <w:rPr>
          <w:rFonts w:asciiTheme="majorBidi" w:eastAsia="Calibri" w:hAnsiTheme="majorBidi" w:cs="B Nazanin"/>
          <w:rtl/>
        </w:rPr>
        <w:t>3</w:t>
      </w:r>
      <w:r w:rsidRPr="00613BA8">
        <w:rPr>
          <w:rFonts w:asciiTheme="majorBidi" w:eastAsia="Calibri" w:hAnsiTheme="majorBidi" w:cs="B Nazanin"/>
          <w:rtl/>
        </w:rPr>
        <w:t>-</w:t>
      </w:r>
      <w:r w:rsidR="000471BA" w:rsidRPr="00613BA8">
        <w:rPr>
          <w:rFonts w:asciiTheme="majorBidi" w:eastAsia="Calibri" w:hAnsiTheme="majorBidi" w:cs="B Nazanin"/>
          <w:rtl/>
        </w:rPr>
        <w:t>انواع روشهای درمانی در سنگ حالب را طبقه بندی کند.</w:t>
      </w:r>
    </w:p>
    <w:p w:rsidR="00D133DA" w:rsidRPr="00613BA8" w:rsidRDefault="000471BA" w:rsidP="006030DF">
      <w:pPr>
        <w:spacing w:line="240" w:lineRule="auto"/>
        <w:jc w:val="right"/>
        <w:rPr>
          <w:rFonts w:asciiTheme="majorBidi" w:hAnsiTheme="majorBidi" w:cs="B Nazanin"/>
          <w:rtl/>
        </w:rPr>
      </w:pPr>
      <w:r w:rsidRPr="00613BA8">
        <w:rPr>
          <w:rFonts w:asciiTheme="majorBidi" w:hAnsiTheme="majorBidi" w:cs="B Nazanin"/>
          <w:rtl/>
        </w:rPr>
        <w:t>10</w:t>
      </w:r>
      <w:r w:rsidR="00D133DA" w:rsidRPr="00613BA8">
        <w:rPr>
          <w:rFonts w:asciiTheme="majorBidi" w:hAnsiTheme="majorBidi" w:cs="B Nazanin"/>
          <w:rtl/>
        </w:rPr>
        <w:t>-</w:t>
      </w:r>
      <w:r w:rsidR="006030DF" w:rsidRPr="00613BA8">
        <w:rPr>
          <w:rFonts w:asciiTheme="majorBidi" w:hAnsiTheme="majorBidi" w:cs="B Nazanin"/>
          <w:rtl/>
        </w:rPr>
        <w:t>3</w:t>
      </w:r>
      <w:r w:rsidR="00D133DA" w:rsidRPr="00613BA8">
        <w:rPr>
          <w:rFonts w:asciiTheme="majorBidi" w:hAnsiTheme="majorBidi" w:cs="B Nazanin"/>
          <w:rtl/>
        </w:rPr>
        <w:t>-</w:t>
      </w:r>
      <w:r w:rsidRPr="00613BA8">
        <w:rPr>
          <w:rFonts w:asciiTheme="majorBidi" w:hAnsiTheme="majorBidi" w:cs="B Nazanin"/>
          <w:rtl/>
        </w:rPr>
        <w:t>درمان سنگ مثانه را شرح دهد.</w:t>
      </w:r>
    </w:p>
    <w:p w:rsidR="00551ECB" w:rsidRPr="00613BA8" w:rsidRDefault="000471BA" w:rsidP="006030DF">
      <w:pPr>
        <w:spacing w:line="240" w:lineRule="auto"/>
        <w:jc w:val="right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11</w:t>
      </w:r>
      <w:r w:rsidR="00D133DA" w:rsidRPr="00613BA8">
        <w:rPr>
          <w:rFonts w:asciiTheme="majorBidi" w:eastAsia="Calibri" w:hAnsiTheme="majorBidi" w:cs="B Nazanin"/>
          <w:rtl/>
        </w:rPr>
        <w:t>-</w:t>
      </w:r>
      <w:r w:rsidR="006030DF" w:rsidRPr="00613BA8">
        <w:rPr>
          <w:rFonts w:asciiTheme="majorBidi" w:hAnsiTheme="majorBidi" w:cs="B Nazanin"/>
          <w:rtl/>
        </w:rPr>
        <w:t>3</w:t>
      </w:r>
      <w:r w:rsidR="00D133DA" w:rsidRPr="00613BA8">
        <w:rPr>
          <w:rFonts w:asciiTheme="majorBidi" w:hAnsiTheme="majorBidi" w:cs="B Nazanin"/>
          <w:rtl/>
        </w:rPr>
        <w:t>-</w:t>
      </w:r>
      <w:r w:rsidR="00D133DA" w:rsidRPr="00613BA8">
        <w:rPr>
          <w:rFonts w:asciiTheme="majorBidi" w:eastAsia="Calibri" w:hAnsiTheme="majorBidi" w:cs="B Nazanin"/>
          <w:rtl/>
        </w:rPr>
        <w:t xml:space="preserve">پیگیری و </w:t>
      </w:r>
      <w:r w:rsidRPr="00613BA8">
        <w:rPr>
          <w:rFonts w:asciiTheme="majorBidi" w:eastAsia="Calibri" w:hAnsiTheme="majorBidi" w:cs="B Nazanin"/>
          <w:rtl/>
        </w:rPr>
        <w:t xml:space="preserve">پیشگیری از سنگ </w:t>
      </w:r>
      <w:r w:rsidR="00D133DA" w:rsidRPr="00613BA8">
        <w:rPr>
          <w:rFonts w:asciiTheme="majorBidi" w:eastAsia="Calibri" w:hAnsiTheme="majorBidi" w:cs="B Nazanin"/>
          <w:rtl/>
        </w:rPr>
        <w:t xml:space="preserve"> را بر اساس ریسک فاکتورها برنامه ریزی کند</w:t>
      </w:r>
      <w:r w:rsidRPr="00613BA8">
        <w:rPr>
          <w:rFonts w:asciiTheme="majorBidi" w:eastAsia="Calibri" w:hAnsiTheme="majorBidi" w:cs="B Nazanin"/>
          <w:rtl/>
        </w:rPr>
        <w:t>.</w:t>
      </w:r>
    </w:p>
    <w:p w:rsidR="00E132DE" w:rsidRPr="00613BA8" w:rsidRDefault="00E132DE" w:rsidP="000471BA">
      <w:pPr>
        <w:spacing w:line="240" w:lineRule="auto"/>
        <w:jc w:val="right"/>
        <w:rPr>
          <w:rFonts w:asciiTheme="majorBidi" w:eastAsia="Calibri" w:hAnsiTheme="majorBidi" w:cs="B Nazanin"/>
          <w:rtl/>
        </w:rPr>
      </w:pPr>
    </w:p>
    <w:p w:rsidR="00E132DE" w:rsidRPr="00613BA8" w:rsidRDefault="00E132DE" w:rsidP="006B6B82">
      <w:pPr>
        <w:spacing w:line="240" w:lineRule="auto"/>
        <w:jc w:val="right"/>
        <w:rPr>
          <w:rFonts w:asciiTheme="majorBidi" w:hAnsiTheme="majorBidi" w:cs="B Nazanin"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هدف کلی جلسه چهارم: اشنایی با تومور کلیه </w:t>
      </w:r>
    </w:p>
    <w:p w:rsidR="00E132DE" w:rsidRPr="00613BA8" w:rsidRDefault="00E132DE" w:rsidP="00E132DE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اهداف ویژه جلسه چهارم:      </w:t>
      </w:r>
    </w:p>
    <w:p w:rsidR="00E132DE" w:rsidRPr="00613BA8" w:rsidRDefault="00E132DE" w:rsidP="00E132DE">
      <w:pPr>
        <w:bidi/>
        <w:spacing w:line="240" w:lineRule="auto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دانشجو در پایان باید قادر باشد:</w:t>
      </w:r>
    </w:p>
    <w:p w:rsidR="00E132DE" w:rsidRPr="00613BA8" w:rsidRDefault="00E132DE" w:rsidP="006030DF">
      <w:pPr>
        <w:bidi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1-</w:t>
      </w:r>
      <w:r w:rsidR="006030DF" w:rsidRPr="00613BA8">
        <w:rPr>
          <w:rFonts w:asciiTheme="majorBidi" w:hAnsiTheme="majorBidi" w:cs="B Nazanin"/>
          <w:rtl/>
          <w:lang w:bidi="fa-IR"/>
        </w:rPr>
        <w:t>4</w:t>
      </w:r>
      <w:r w:rsidRPr="00613BA8">
        <w:rPr>
          <w:rFonts w:asciiTheme="majorBidi" w:hAnsiTheme="majorBidi" w:cs="B Nazanin"/>
          <w:rtl/>
          <w:lang w:bidi="fa-IR"/>
        </w:rPr>
        <w:t xml:space="preserve"> -اپيدميولوژي و نسبت جنسيتي تومور كليه را بيان كند.</w:t>
      </w:r>
    </w:p>
    <w:p w:rsidR="00E132DE" w:rsidRPr="00613BA8" w:rsidRDefault="00E132DE" w:rsidP="006030DF">
      <w:pPr>
        <w:bidi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2-</w:t>
      </w:r>
      <w:r w:rsidR="006030DF" w:rsidRPr="00613BA8">
        <w:rPr>
          <w:rFonts w:asciiTheme="majorBidi" w:hAnsiTheme="majorBidi" w:cs="B Nazanin"/>
          <w:rtl/>
          <w:lang w:bidi="fa-IR"/>
        </w:rPr>
        <w:t>4</w:t>
      </w:r>
      <w:r w:rsidRPr="00613BA8">
        <w:rPr>
          <w:rFonts w:asciiTheme="majorBidi" w:hAnsiTheme="majorBidi" w:cs="B Nazanin"/>
          <w:rtl/>
          <w:lang w:bidi="fa-IR"/>
        </w:rPr>
        <w:t>- اتيولوژي و عوامل خطر در تومور كليه را شرح دهد.</w:t>
      </w:r>
    </w:p>
    <w:p w:rsidR="00E132DE" w:rsidRPr="00613BA8" w:rsidRDefault="00E132DE" w:rsidP="006030DF">
      <w:pPr>
        <w:bidi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3-</w:t>
      </w:r>
      <w:r w:rsidR="006030DF" w:rsidRPr="00613BA8">
        <w:rPr>
          <w:rFonts w:asciiTheme="majorBidi" w:hAnsiTheme="majorBidi" w:cs="B Nazanin"/>
          <w:rtl/>
          <w:lang w:bidi="fa-IR"/>
        </w:rPr>
        <w:t>4</w:t>
      </w:r>
      <w:r w:rsidRPr="00613BA8">
        <w:rPr>
          <w:rFonts w:asciiTheme="majorBidi" w:hAnsiTheme="majorBidi" w:cs="B Nazanin"/>
          <w:rtl/>
          <w:lang w:bidi="fa-IR"/>
        </w:rPr>
        <w:t xml:space="preserve"> -علايم تشخيص و مرحله بندي تومور كليه را بيان كند.</w:t>
      </w:r>
    </w:p>
    <w:p w:rsidR="00E132DE" w:rsidRPr="00613BA8" w:rsidRDefault="00E132DE" w:rsidP="006030DF">
      <w:pPr>
        <w:bidi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4-</w:t>
      </w:r>
      <w:r w:rsidR="006030DF" w:rsidRPr="00613BA8">
        <w:rPr>
          <w:rFonts w:asciiTheme="majorBidi" w:hAnsiTheme="majorBidi" w:cs="B Nazanin"/>
          <w:rtl/>
          <w:lang w:bidi="fa-IR"/>
        </w:rPr>
        <w:t>4</w:t>
      </w:r>
      <w:r w:rsidRPr="00613BA8">
        <w:rPr>
          <w:rFonts w:asciiTheme="majorBidi" w:hAnsiTheme="majorBidi" w:cs="B Nazanin"/>
          <w:rtl/>
          <w:lang w:bidi="fa-IR"/>
        </w:rPr>
        <w:t xml:space="preserve"> -راههاي مختلف تشخيص تومور كليه را شرح دهد.</w:t>
      </w:r>
    </w:p>
    <w:p w:rsidR="00E132DE" w:rsidRPr="00613BA8" w:rsidRDefault="00E132DE" w:rsidP="006030DF">
      <w:pPr>
        <w:bidi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5-</w:t>
      </w:r>
      <w:r w:rsidR="006030DF" w:rsidRPr="00613BA8">
        <w:rPr>
          <w:rFonts w:asciiTheme="majorBidi" w:hAnsiTheme="majorBidi" w:cs="B Nazanin"/>
          <w:rtl/>
          <w:lang w:bidi="fa-IR"/>
        </w:rPr>
        <w:t>4</w:t>
      </w:r>
      <w:r w:rsidRPr="00613BA8">
        <w:rPr>
          <w:rFonts w:asciiTheme="majorBidi" w:hAnsiTheme="majorBidi" w:cs="B Nazanin"/>
          <w:rtl/>
          <w:lang w:bidi="fa-IR"/>
        </w:rPr>
        <w:t xml:space="preserve"> -روشهاي درمان تومور كليه را بر اساس مرحله بندي توضيح دهد.</w:t>
      </w:r>
    </w:p>
    <w:p w:rsidR="00E132DE" w:rsidRPr="00613BA8" w:rsidRDefault="00E132DE" w:rsidP="006030DF">
      <w:pPr>
        <w:bidi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6-</w:t>
      </w:r>
      <w:r w:rsidR="006030DF" w:rsidRPr="00613BA8">
        <w:rPr>
          <w:rFonts w:asciiTheme="majorBidi" w:hAnsiTheme="majorBidi" w:cs="B Nazanin"/>
          <w:rtl/>
          <w:lang w:bidi="fa-IR"/>
        </w:rPr>
        <w:t>4</w:t>
      </w:r>
      <w:r w:rsidRPr="00613BA8">
        <w:rPr>
          <w:rFonts w:asciiTheme="majorBidi" w:hAnsiTheme="majorBidi" w:cs="B Nazanin"/>
          <w:rtl/>
          <w:lang w:bidi="fa-IR"/>
        </w:rPr>
        <w:t xml:space="preserve"> -پيگيري بيماران پس از درمان تومور كليه را شرح دهد.</w:t>
      </w:r>
    </w:p>
    <w:p w:rsidR="00E132DE" w:rsidRPr="00613BA8" w:rsidRDefault="00E132DE" w:rsidP="006B6B82">
      <w:pPr>
        <w:bidi/>
        <w:spacing w:line="240" w:lineRule="auto"/>
        <w:rPr>
          <w:rFonts w:asciiTheme="majorBidi" w:eastAsia="Calibri" w:hAnsiTheme="majorBidi" w:cs="B Nazanin"/>
          <w:rtl/>
        </w:rPr>
      </w:pPr>
    </w:p>
    <w:p w:rsidR="00231934" w:rsidRPr="00613BA8" w:rsidRDefault="00231934" w:rsidP="00685792">
      <w:pPr>
        <w:bidi/>
        <w:rPr>
          <w:rFonts w:asciiTheme="majorBidi" w:eastAsia="Calibri" w:hAnsiTheme="majorBidi" w:cs="B Nazanin"/>
          <w:rtl/>
          <w:lang w:bidi="fa-IR"/>
        </w:rPr>
      </w:pPr>
      <w:r w:rsidRPr="00613BA8">
        <w:rPr>
          <w:rFonts w:asciiTheme="majorBidi" w:eastAsia="Calibri" w:hAnsiTheme="majorBidi" w:cs="B Nazanin"/>
          <w:rtl/>
        </w:rPr>
        <w:lastRenderedPageBreak/>
        <w:t xml:space="preserve">هدف کلی </w:t>
      </w:r>
      <w:r w:rsidRPr="00613BA8">
        <w:rPr>
          <w:rFonts w:asciiTheme="majorBidi" w:hAnsiTheme="majorBidi" w:cs="B Nazanin"/>
          <w:rtl/>
        </w:rPr>
        <w:t>جلسه پنجم</w:t>
      </w:r>
      <w:r w:rsidRPr="00613BA8">
        <w:rPr>
          <w:rFonts w:asciiTheme="majorBidi" w:eastAsia="Calibri" w:hAnsiTheme="majorBidi" w:cs="B Nazanin"/>
          <w:rtl/>
          <w:lang w:bidi="fa-IR"/>
        </w:rPr>
        <w:t>:</w:t>
      </w:r>
      <w:r w:rsidRPr="00613BA8">
        <w:rPr>
          <w:rFonts w:asciiTheme="majorBidi" w:hAnsiTheme="majorBidi" w:cs="B Nazanin"/>
          <w:rtl/>
          <w:lang w:bidi="fa-IR"/>
        </w:rPr>
        <w:t xml:space="preserve">  اشنایی با ترومای دستگاه ادراری و مدیریت ان </w:t>
      </w:r>
    </w:p>
    <w:p w:rsidR="00231934" w:rsidRPr="00613BA8" w:rsidRDefault="00231934" w:rsidP="00231934">
      <w:pPr>
        <w:spacing w:line="240" w:lineRule="auto"/>
        <w:jc w:val="right"/>
        <w:rPr>
          <w:rFonts w:asciiTheme="majorBidi" w:eastAsia="Calibri" w:hAnsiTheme="majorBidi" w:cs="B Nazanin"/>
          <w:rtl/>
          <w:lang w:bidi="fa-IR"/>
        </w:rPr>
      </w:pPr>
      <w:r w:rsidRPr="00613BA8">
        <w:rPr>
          <w:rFonts w:asciiTheme="majorBidi" w:eastAsia="Calibri" w:hAnsiTheme="majorBidi" w:cs="B Nazanin"/>
          <w:rtl/>
        </w:rPr>
        <w:t>اهداف ویژه جلسه</w:t>
      </w:r>
      <w:r w:rsidRPr="00613BA8">
        <w:rPr>
          <w:rFonts w:asciiTheme="majorBidi" w:hAnsiTheme="majorBidi" w:cs="B Nazanin"/>
          <w:rtl/>
        </w:rPr>
        <w:t xml:space="preserve"> پنجم</w:t>
      </w:r>
      <w:r w:rsidRPr="00613BA8">
        <w:rPr>
          <w:rFonts w:asciiTheme="majorBidi" w:eastAsia="Calibri" w:hAnsiTheme="majorBidi" w:cs="B Nazanin"/>
          <w:rtl/>
        </w:rPr>
        <w:t>:</w:t>
      </w:r>
    </w:p>
    <w:p w:rsidR="00231934" w:rsidRPr="00613BA8" w:rsidRDefault="00231934" w:rsidP="00231934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در پایان دانشجو بایستی قادر باشد:                                                                                   </w:t>
      </w:r>
    </w:p>
    <w:p w:rsidR="00231934" w:rsidRPr="00613BA8" w:rsidRDefault="00613BA8" w:rsidP="006030DF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۱</w:t>
      </w:r>
      <w:r w:rsidR="00231934" w:rsidRPr="00613BA8">
        <w:rPr>
          <w:rFonts w:asciiTheme="majorBidi" w:hAnsiTheme="majorBidi" w:cs="B Nazanin"/>
          <w:rtl/>
          <w:lang w:bidi="fa-IR"/>
        </w:rPr>
        <w:t>-</w:t>
      </w:r>
      <w:r w:rsidR="006030DF" w:rsidRPr="00613BA8">
        <w:rPr>
          <w:rFonts w:asciiTheme="majorBidi" w:hAnsiTheme="majorBidi" w:cs="B Nazanin"/>
          <w:rtl/>
          <w:lang w:bidi="fa-IR"/>
        </w:rPr>
        <w:t>5</w:t>
      </w:r>
      <w:r w:rsidR="00231934" w:rsidRPr="00613BA8">
        <w:rPr>
          <w:rFonts w:asciiTheme="majorBidi" w:hAnsiTheme="majorBidi" w:cs="B Nazanin"/>
          <w:rtl/>
          <w:lang w:bidi="fa-IR"/>
        </w:rPr>
        <w:t xml:space="preserve">-نحوه برخورد با ترومای بیضه را بیان کند.                                                     </w:t>
      </w:r>
    </w:p>
    <w:p w:rsidR="00231934" w:rsidRPr="00613BA8" w:rsidRDefault="00613BA8" w:rsidP="006030DF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۲</w:t>
      </w:r>
      <w:r w:rsidR="00231934" w:rsidRPr="00613BA8">
        <w:rPr>
          <w:rFonts w:asciiTheme="majorBidi" w:hAnsiTheme="majorBidi" w:cs="B Nazanin"/>
          <w:rtl/>
          <w:lang w:bidi="fa-IR"/>
        </w:rPr>
        <w:t>-</w:t>
      </w:r>
      <w:r w:rsidR="006030DF" w:rsidRPr="00613BA8">
        <w:rPr>
          <w:rFonts w:asciiTheme="majorBidi" w:hAnsiTheme="majorBidi" w:cs="B Nazanin"/>
          <w:rtl/>
          <w:lang w:bidi="fa-IR"/>
        </w:rPr>
        <w:t>5</w:t>
      </w:r>
      <w:r w:rsidR="00231934" w:rsidRPr="00613BA8">
        <w:rPr>
          <w:rFonts w:asciiTheme="majorBidi" w:hAnsiTheme="majorBidi" w:cs="B Nazanin"/>
          <w:rtl/>
          <w:lang w:bidi="fa-IR"/>
        </w:rPr>
        <w:t xml:space="preserve">-انواع تروماهای کلیه را طبقه بندی نماید.                                                                  </w:t>
      </w:r>
    </w:p>
    <w:p w:rsidR="00231934" w:rsidRPr="00613BA8" w:rsidRDefault="00613BA8" w:rsidP="006030DF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۳</w:t>
      </w:r>
      <w:r w:rsidR="00231934" w:rsidRPr="00613BA8">
        <w:rPr>
          <w:rFonts w:asciiTheme="majorBidi" w:hAnsiTheme="majorBidi" w:cs="B Nazanin"/>
          <w:rtl/>
          <w:lang w:bidi="fa-IR"/>
        </w:rPr>
        <w:t>-</w:t>
      </w:r>
      <w:r w:rsidR="006030DF" w:rsidRPr="00613BA8">
        <w:rPr>
          <w:rFonts w:asciiTheme="majorBidi" w:hAnsiTheme="majorBidi" w:cs="B Nazanin"/>
          <w:rtl/>
          <w:lang w:bidi="fa-IR"/>
        </w:rPr>
        <w:t>5</w:t>
      </w:r>
      <w:r w:rsidR="00231934" w:rsidRPr="00613BA8">
        <w:rPr>
          <w:rFonts w:asciiTheme="majorBidi" w:hAnsiTheme="majorBidi" w:cs="B Nazanin"/>
          <w:rtl/>
          <w:lang w:bidi="fa-IR"/>
        </w:rPr>
        <w:t xml:space="preserve">-مرحله بندی ترومای کلیه را توضیح دهد.                                                           </w:t>
      </w:r>
    </w:p>
    <w:p w:rsidR="00231934" w:rsidRPr="00613BA8" w:rsidRDefault="00613BA8" w:rsidP="006030DF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۴</w:t>
      </w:r>
      <w:r w:rsidR="00231934" w:rsidRPr="00613BA8">
        <w:rPr>
          <w:rFonts w:asciiTheme="majorBidi" w:hAnsiTheme="majorBidi" w:cs="B Nazanin"/>
          <w:rtl/>
          <w:lang w:bidi="fa-IR"/>
        </w:rPr>
        <w:t>-</w:t>
      </w:r>
      <w:r w:rsidR="006030DF" w:rsidRPr="00613BA8">
        <w:rPr>
          <w:rFonts w:asciiTheme="majorBidi" w:hAnsiTheme="majorBidi" w:cs="B Nazanin"/>
          <w:rtl/>
          <w:lang w:bidi="fa-IR"/>
        </w:rPr>
        <w:t>5</w:t>
      </w:r>
      <w:r w:rsidR="00231934" w:rsidRPr="00613BA8">
        <w:rPr>
          <w:rFonts w:asciiTheme="majorBidi" w:hAnsiTheme="majorBidi" w:cs="B Nazanin"/>
          <w:rtl/>
          <w:lang w:bidi="fa-IR"/>
        </w:rPr>
        <w:t xml:space="preserve">-علایم و تشخیص ترومای کلیه رابیان نماید.                                                         </w:t>
      </w:r>
    </w:p>
    <w:p w:rsidR="00231934" w:rsidRPr="00613BA8" w:rsidRDefault="00613BA8" w:rsidP="006030DF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۵</w:t>
      </w:r>
      <w:r w:rsidR="00231934" w:rsidRPr="00613BA8">
        <w:rPr>
          <w:rFonts w:asciiTheme="majorBidi" w:hAnsiTheme="majorBidi" w:cs="B Nazanin"/>
          <w:rtl/>
          <w:lang w:bidi="fa-IR"/>
        </w:rPr>
        <w:t>-</w:t>
      </w:r>
      <w:r w:rsidR="006030DF" w:rsidRPr="00613BA8">
        <w:rPr>
          <w:rFonts w:asciiTheme="majorBidi" w:hAnsiTheme="majorBidi" w:cs="B Nazanin"/>
          <w:rtl/>
          <w:lang w:bidi="fa-IR"/>
        </w:rPr>
        <w:t>5</w:t>
      </w:r>
      <w:r w:rsidR="00231934" w:rsidRPr="00613BA8">
        <w:rPr>
          <w:rFonts w:asciiTheme="majorBidi" w:hAnsiTheme="majorBidi" w:cs="B Nazanin"/>
          <w:rtl/>
          <w:lang w:bidi="fa-IR"/>
        </w:rPr>
        <w:t xml:space="preserve">-برخورد درمانی با ترومای کلیه راخلاصه کند.                                                             </w:t>
      </w:r>
    </w:p>
    <w:p w:rsidR="00231934" w:rsidRPr="00613BA8" w:rsidRDefault="00231934" w:rsidP="00613BA8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 </w:t>
      </w:r>
      <w:r w:rsidR="00613BA8">
        <w:rPr>
          <w:rFonts w:asciiTheme="majorBidi" w:hAnsiTheme="majorBidi" w:cs="B Nazanin" w:hint="cs"/>
          <w:rtl/>
          <w:lang w:bidi="fa-IR"/>
        </w:rPr>
        <w:t>۶</w:t>
      </w:r>
      <w:r w:rsidRPr="00613BA8">
        <w:rPr>
          <w:rFonts w:asciiTheme="majorBidi" w:hAnsiTheme="majorBidi" w:cs="B Nazanin"/>
          <w:rtl/>
          <w:lang w:bidi="fa-IR"/>
        </w:rPr>
        <w:t>-</w:t>
      </w:r>
      <w:r w:rsidR="006030DF" w:rsidRPr="00613BA8">
        <w:rPr>
          <w:rFonts w:asciiTheme="majorBidi" w:hAnsiTheme="majorBidi" w:cs="B Nazanin"/>
          <w:rtl/>
          <w:lang w:bidi="fa-IR"/>
        </w:rPr>
        <w:t>5</w:t>
      </w:r>
      <w:r w:rsidRPr="00613BA8">
        <w:rPr>
          <w:rFonts w:asciiTheme="majorBidi" w:hAnsiTheme="majorBidi" w:cs="B Nazanin"/>
          <w:rtl/>
          <w:lang w:bidi="fa-IR"/>
        </w:rPr>
        <w:t>-عوارض ترومای کلیه را ذکر نماید.</w:t>
      </w:r>
    </w:p>
    <w:p w:rsidR="00231934" w:rsidRPr="00613BA8" w:rsidRDefault="00613BA8" w:rsidP="006030DF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۷</w:t>
      </w:r>
      <w:r w:rsidR="00231934" w:rsidRPr="00613BA8">
        <w:rPr>
          <w:rFonts w:asciiTheme="majorBidi" w:hAnsiTheme="majorBidi" w:cs="B Nazanin"/>
          <w:rtl/>
          <w:lang w:bidi="fa-IR"/>
        </w:rPr>
        <w:t>-</w:t>
      </w:r>
      <w:r w:rsidR="006030DF" w:rsidRPr="00613BA8">
        <w:rPr>
          <w:rFonts w:asciiTheme="majorBidi" w:hAnsiTheme="majorBidi" w:cs="B Nazanin"/>
          <w:rtl/>
          <w:lang w:bidi="fa-IR"/>
        </w:rPr>
        <w:t>5</w:t>
      </w:r>
      <w:r w:rsidR="00231934" w:rsidRPr="00613BA8">
        <w:rPr>
          <w:rFonts w:asciiTheme="majorBidi" w:hAnsiTheme="majorBidi" w:cs="B Nazanin"/>
          <w:rtl/>
          <w:lang w:bidi="fa-IR"/>
        </w:rPr>
        <w:t xml:space="preserve">- اندیکاتورهای ترومای سیستم ادراری را بگوید.                                                              </w:t>
      </w:r>
    </w:p>
    <w:p w:rsidR="00231934" w:rsidRPr="00613BA8" w:rsidRDefault="00613BA8" w:rsidP="006030DF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۸</w:t>
      </w:r>
      <w:r w:rsidR="00231934" w:rsidRPr="00613BA8">
        <w:rPr>
          <w:rFonts w:asciiTheme="majorBidi" w:hAnsiTheme="majorBidi" w:cs="B Nazanin"/>
          <w:rtl/>
          <w:lang w:bidi="fa-IR"/>
        </w:rPr>
        <w:t>-</w:t>
      </w:r>
      <w:r w:rsidR="006030DF" w:rsidRPr="00613BA8">
        <w:rPr>
          <w:rFonts w:asciiTheme="majorBidi" w:hAnsiTheme="majorBidi" w:cs="B Nazanin"/>
          <w:rtl/>
          <w:lang w:bidi="fa-IR"/>
        </w:rPr>
        <w:t>5</w:t>
      </w:r>
      <w:r w:rsidR="00231934" w:rsidRPr="00613BA8">
        <w:rPr>
          <w:rFonts w:asciiTheme="majorBidi" w:hAnsiTheme="majorBidi" w:cs="B Nazanin"/>
          <w:rtl/>
          <w:lang w:bidi="fa-IR"/>
        </w:rPr>
        <w:t xml:space="preserve">- اندیکاسیونهای تصویر برداری در ترومای  فلانک را شرح دهد.                                       </w:t>
      </w:r>
    </w:p>
    <w:p w:rsidR="00231934" w:rsidRPr="00613BA8" w:rsidRDefault="00613BA8" w:rsidP="006030DF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۹</w:t>
      </w:r>
      <w:r w:rsidR="00231934" w:rsidRPr="00613BA8">
        <w:rPr>
          <w:rFonts w:asciiTheme="majorBidi" w:hAnsiTheme="majorBidi" w:cs="B Nazanin"/>
          <w:rtl/>
          <w:lang w:bidi="fa-IR"/>
        </w:rPr>
        <w:t>-</w:t>
      </w:r>
      <w:r w:rsidR="006030DF" w:rsidRPr="00613BA8">
        <w:rPr>
          <w:rFonts w:asciiTheme="majorBidi" w:hAnsiTheme="majorBidi" w:cs="B Nazanin"/>
          <w:rtl/>
          <w:lang w:bidi="fa-IR"/>
        </w:rPr>
        <w:t>5</w:t>
      </w:r>
      <w:r w:rsidR="00231934" w:rsidRPr="00613BA8">
        <w:rPr>
          <w:rFonts w:asciiTheme="majorBidi" w:hAnsiTheme="majorBidi" w:cs="B Nazanin"/>
          <w:rtl/>
          <w:lang w:bidi="fa-IR"/>
        </w:rPr>
        <w:t xml:space="preserve">- انواع ترومای مثانه راطبقه بندی کند.                                                               </w:t>
      </w:r>
    </w:p>
    <w:p w:rsidR="00231934" w:rsidRPr="00613BA8" w:rsidRDefault="00613BA8" w:rsidP="006030DF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۱۰</w:t>
      </w:r>
      <w:r w:rsidR="00231934" w:rsidRPr="00613BA8">
        <w:rPr>
          <w:rFonts w:asciiTheme="majorBidi" w:hAnsiTheme="majorBidi" w:cs="B Nazanin"/>
          <w:rtl/>
          <w:lang w:bidi="fa-IR"/>
        </w:rPr>
        <w:t>-</w:t>
      </w:r>
      <w:r w:rsidR="006030DF" w:rsidRPr="00613BA8">
        <w:rPr>
          <w:rFonts w:asciiTheme="majorBidi" w:hAnsiTheme="majorBidi" w:cs="B Nazanin"/>
          <w:rtl/>
          <w:lang w:bidi="fa-IR"/>
        </w:rPr>
        <w:t>5</w:t>
      </w:r>
      <w:r w:rsidR="00231934" w:rsidRPr="00613BA8">
        <w:rPr>
          <w:rFonts w:asciiTheme="majorBidi" w:hAnsiTheme="majorBidi" w:cs="B Nazanin"/>
          <w:rtl/>
          <w:lang w:bidi="fa-IR"/>
        </w:rPr>
        <w:t>- روش تشخیص ترومای مثانه را شرح دهد.</w:t>
      </w:r>
    </w:p>
    <w:p w:rsidR="00231934" w:rsidRPr="00613BA8" w:rsidRDefault="00613BA8" w:rsidP="006030DF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۱۱</w:t>
      </w:r>
      <w:r w:rsidR="00231934" w:rsidRPr="00613BA8">
        <w:rPr>
          <w:rFonts w:asciiTheme="majorBidi" w:hAnsiTheme="majorBidi" w:cs="B Nazanin"/>
          <w:rtl/>
          <w:lang w:bidi="fa-IR"/>
        </w:rPr>
        <w:t>-</w:t>
      </w:r>
      <w:r w:rsidR="006030DF" w:rsidRPr="00613BA8">
        <w:rPr>
          <w:rFonts w:asciiTheme="majorBidi" w:hAnsiTheme="majorBidi" w:cs="B Nazanin"/>
          <w:rtl/>
          <w:lang w:bidi="fa-IR"/>
        </w:rPr>
        <w:t>5</w:t>
      </w:r>
      <w:r w:rsidR="00231934" w:rsidRPr="00613BA8">
        <w:rPr>
          <w:rFonts w:asciiTheme="majorBidi" w:hAnsiTheme="majorBidi" w:cs="B Nazanin"/>
          <w:rtl/>
          <w:lang w:bidi="fa-IR"/>
        </w:rPr>
        <w:t xml:space="preserve">- درمان ترومای مثانه را توضیح دهد.                                       </w:t>
      </w:r>
    </w:p>
    <w:p w:rsidR="00231934" w:rsidRPr="00613BA8" w:rsidRDefault="00231934" w:rsidP="00613BA8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 </w:t>
      </w:r>
      <w:r w:rsidR="00613BA8">
        <w:rPr>
          <w:rFonts w:asciiTheme="majorBidi" w:hAnsiTheme="majorBidi" w:cs="B Nazanin" w:hint="cs"/>
          <w:rtl/>
          <w:lang w:bidi="fa-IR"/>
        </w:rPr>
        <w:t>۱۲</w:t>
      </w:r>
      <w:r w:rsidRPr="00613BA8">
        <w:rPr>
          <w:rFonts w:asciiTheme="majorBidi" w:hAnsiTheme="majorBidi" w:cs="B Nazanin"/>
          <w:rtl/>
          <w:lang w:bidi="fa-IR"/>
        </w:rPr>
        <w:t>-</w:t>
      </w:r>
      <w:r w:rsidR="006030DF" w:rsidRPr="00613BA8">
        <w:rPr>
          <w:rFonts w:asciiTheme="majorBidi" w:hAnsiTheme="majorBidi" w:cs="B Nazanin"/>
          <w:rtl/>
          <w:lang w:bidi="fa-IR"/>
        </w:rPr>
        <w:t>5</w:t>
      </w:r>
      <w:r w:rsidRPr="00613BA8">
        <w:rPr>
          <w:rFonts w:asciiTheme="majorBidi" w:hAnsiTheme="majorBidi" w:cs="B Nazanin"/>
          <w:rtl/>
          <w:lang w:bidi="fa-IR"/>
        </w:rPr>
        <w:t>-علایم ترومای مجرا و مسائل همراه ان را بگوید.</w:t>
      </w:r>
    </w:p>
    <w:p w:rsidR="00231934" w:rsidRPr="00613BA8" w:rsidRDefault="00613BA8" w:rsidP="006030DF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۱۳</w:t>
      </w:r>
      <w:r w:rsidR="00231934" w:rsidRPr="00613BA8">
        <w:rPr>
          <w:rFonts w:asciiTheme="majorBidi" w:hAnsiTheme="majorBidi" w:cs="B Nazanin"/>
          <w:rtl/>
          <w:lang w:bidi="fa-IR"/>
        </w:rPr>
        <w:t>-</w:t>
      </w:r>
      <w:r w:rsidR="006030DF" w:rsidRPr="00613BA8">
        <w:rPr>
          <w:rFonts w:asciiTheme="majorBidi" w:hAnsiTheme="majorBidi" w:cs="B Nazanin"/>
          <w:rtl/>
          <w:lang w:bidi="fa-IR"/>
        </w:rPr>
        <w:t>5</w:t>
      </w:r>
      <w:r w:rsidR="00231934" w:rsidRPr="00613BA8">
        <w:rPr>
          <w:rFonts w:asciiTheme="majorBidi" w:hAnsiTheme="majorBidi" w:cs="B Nazanin"/>
          <w:rtl/>
          <w:lang w:bidi="fa-IR"/>
        </w:rPr>
        <w:t xml:space="preserve">-روشهای تشخیص ترومای مجرا را بیان نماید.                                                   </w:t>
      </w:r>
    </w:p>
    <w:p w:rsidR="000471BA" w:rsidRPr="00613BA8" w:rsidRDefault="00613BA8" w:rsidP="006030DF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۱۴</w:t>
      </w:r>
      <w:r w:rsidR="00231934" w:rsidRPr="00613BA8">
        <w:rPr>
          <w:rFonts w:asciiTheme="majorBidi" w:hAnsiTheme="majorBidi" w:cs="B Nazanin"/>
          <w:rtl/>
          <w:lang w:bidi="fa-IR"/>
        </w:rPr>
        <w:t>-</w:t>
      </w:r>
      <w:r w:rsidR="006030DF" w:rsidRPr="00613BA8">
        <w:rPr>
          <w:rFonts w:asciiTheme="majorBidi" w:hAnsiTheme="majorBidi" w:cs="B Nazanin"/>
          <w:rtl/>
          <w:lang w:bidi="fa-IR"/>
        </w:rPr>
        <w:t>5</w:t>
      </w:r>
      <w:r w:rsidR="00231934" w:rsidRPr="00613BA8">
        <w:rPr>
          <w:rFonts w:asciiTheme="majorBidi" w:hAnsiTheme="majorBidi" w:cs="B Nazanin"/>
          <w:rtl/>
          <w:lang w:bidi="fa-IR"/>
        </w:rPr>
        <w:t>-درمان ترومای مجرای خلفی و قدامی راتوصیف نماید.</w:t>
      </w:r>
    </w:p>
    <w:p w:rsidR="00231934" w:rsidRPr="00613BA8" w:rsidRDefault="00231934" w:rsidP="00231934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</w:p>
    <w:p w:rsidR="00231934" w:rsidRPr="00613BA8" w:rsidRDefault="00231934" w:rsidP="00231934">
      <w:pPr>
        <w:spacing w:line="240" w:lineRule="auto"/>
        <w:jc w:val="right"/>
        <w:rPr>
          <w:rFonts w:asciiTheme="majorBidi" w:eastAsia="Calibri" w:hAnsiTheme="majorBidi" w:cs="B Nazanin"/>
          <w:rtl/>
          <w:lang w:bidi="fa-IR"/>
        </w:rPr>
      </w:pPr>
      <w:r w:rsidRPr="00613BA8">
        <w:rPr>
          <w:rFonts w:asciiTheme="majorBidi" w:eastAsia="Calibri" w:hAnsiTheme="majorBidi" w:cs="B Nazanin"/>
          <w:rtl/>
        </w:rPr>
        <w:t xml:space="preserve">هدف کلی </w:t>
      </w:r>
      <w:r w:rsidRPr="00613BA8">
        <w:rPr>
          <w:rFonts w:asciiTheme="majorBidi" w:hAnsiTheme="majorBidi" w:cs="B Nazanin"/>
          <w:rtl/>
        </w:rPr>
        <w:t>جلسه ششم</w:t>
      </w:r>
      <w:r w:rsidRPr="00613BA8">
        <w:rPr>
          <w:rFonts w:asciiTheme="majorBidi" w:eastAsia="Calibri" w:hAnsiTheme="majorBidi" w:cs="B Nazanin"/>
          <w:rtl/>
        </w:rPr>
        <w:t xml:space="preserve">: آشنایی با </w:t>
      </w:r>
      <w:r w:rsidRPr="00613BA8">
        <w:rPr>
          <w:rFonts w:asciiTheme="majorBidi" w:eastAsia="Calibri" w:hAnsiTheme="majorBidi" w:cs="B Nazanin"/>
          <w:rtl/>
          <w:lang w:bidi="fa-IR"/>
        </w:rPr>
        <w:t>مثانه نوروژنیک</w:t>
      </w:r>
    </w:p>
    <w:p w:rsidR="00231934" w:rsidRPr="00613BA8" w:rsidRDefault="00231934" w:rsidP="00231934">
      <w:pPr>
        <w:spacing w:line="240" w:lineRule="auto"/>
        <w:jc w:val="right"/>
        <w:rPr>
          <w:rFonts w:asciiTheme="majorBidi" w:eastAsia="Calibri" w:hAnsiTheme="majorBidi" w:cs="B Nazanin"/>
          <w:rtl/>
          <w:lang w:bidi="fa-IR"/>
        </w:rPr>
      </w:pPr>
      <w:r w:rsidRPr="00613BA8">
        <w:rPr>
          <w:rFonts w:asciiTheme="majorBidi" w:eastAsia="Calibri" w:hAnsiTheme="majorBidi" w:cs="B Nazanin"/>
          <w:rtl/>
        </w:rPr>
        <w:t>اهداف ویژه جلسه</w:t>
      </w:r>
      <w:r w:rsidRPr="00613BA8">
        <w:rPr>
          <w:rFonts w:asciiTheme="majorBidi" w:hAnsiTheme="majorBidi" w:cs="B Nazanin"/>
          <w:rtl/>
        </w:rPr>
        <w:t xml:space="preserve"> ششم</w:t>
      </w:r>
      <w:r w:rsidRPr="00613BA8">
        <w:rPr>
          <w:rFonts w:asciiTheme="majorBidi" w:eastAsia="Calibri" w:hAnsiTheme="majorBidi" w:cs="B Nazanin"/>
          <w:rtl/>
        </w:rPr>
        <w:t>:</w:t>
      </w:r>
    </w:p>
    <w:p w:rsidR="00231934" w:rsidRPr="00613BA8" w:rsidRDefault="00231934" w:rsidP="00231934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در پایان دانشجو بایستی قادر باشد: </w:t>
      </w:r>
    </w:p>
    <w:p w:rsidR="00231934" w:rsidRPr="00613BA8" w:rsidRDefault="00231934" w:rsidP="006030DF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1-</w:t>
      </w:r>
      <w:r w:rsidR="006030DF" w:rsidRPr="00613BA8">
        <w:rPr>
          <w:rFonts w:asciiTheme="majorBidi" w:hAnsiTheme="majorBidi" w:cs="B Nazanin"/>
          <w:rtl/>
          <w:lang w:bidi="fa-IR"/>
        </w:rPr>
        <w:t>6</w:t>
      </w:r>
      <w:r w:rsidRPr="00613BA8">
        <w:rPr>
          <w:rFonts w:asciiTheme="majorBidi" w:hAnsiTheme="majorBidi" w:cs="B Nazanin"/>
          <w:rtl/>
          <w:lang w:bidi="fa-IR"/>
        </w:rPr>
        <w:t>-اناتومی مثانه و مجرا را توضیح دهد.</w:t>
      </w:r>
    </w:p>
    <w:p w:rsidR="00231934" w:rsidRPr="00613BA8" w:rsidRDefault="00231934" w:rsidP="006030DF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2-</w:t>
      </w:r>
      <w:r w:rsidR="006030DF" w:rsidRPr="00613BA8">
        <w:rPr>
          <w:rFonts w:asciiTheme="majorBidi" w:hAnsiTheme="majorBidi" w:cs="B Nazanin"/>
          <w:rtl/>
          <w:lang w:bidi="fa-IR"/>
        </w:rPr>
        <w:t>6</w:t>
      </w:r>
      <w:r w:rsidRPr="00613BA8">
        <w:rPr>
          <w:rFonts w:asciiTheme="majorBidi" w:hAnsiTheme="majorBidi" w:cs="B Nazanin"/>
          <w:rtl/>
          <w:lang w:bidi="fa-IR"/>
        </w:rPr>
        <w:t>-اناتومی و فیزیولوژی اعصاب مثانه و مجرا را شرح دهد.</w:t>
      </w:r>
    </w:p>
    <w:p w:rsidR="00231934" w:rsidRPr="00613BA8" w:rsidRDefault="00231934" w:rsidP="006030DF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3-</w:t>
      </w:r>
      <w:r w:rsidR="006030DF" w:rsidRPr="00613BA8">
        <w:rPr>
          <w:rFonts w:asciiTheme="majorBidi" w:hAnsiTheme="majorBidi" w:cs="B Nazanin"/>
          <w:rtl/>
          <w:lang w:bidi="fa-IR"/>
        </w:rPr>
        <w:t>6</w:t>
      </w:r>
      <w:r w:rsidRPr="00613BA8">
        <w:rPr>
          <w:rFonts w:asciiTheme="majorBidi" w:hAnsiTheme="majorBidi" w:cs="B Nazanin"/>
          <w:rtl/>
          <w:lang w:bidi="fa-IR"/>
        </w:rPr>
        <w:t>-اتیولوژی مثانه عصبی را خلاصه کند.</w:t>
      </w:r>
    </w:p>
    <w:p w:rsidR="00231934" w:rsidRPr="00613BA8" w:rsidRDefault="00231934" w:rsidP="006030DF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4-</w:t>
      </w:r>
      <w:r w:rsidR="006030DF" w:rsidRPr="00613BA8">
        <w:rPr>
          <w:rFonts w:asciiTheme="majorBidi" w:hAnsiTheme="majorBidi" w:cs="B Nazanin"/>
          <w:rtl/>
          <w:lang w:bidi="fa-IR"/>
        </w:rPr>
        <w:t>6</w:t>
      </w:r>
      <w:r w:rsidRPr="00613BA8">
        <w:rPr>
          <w:rFonts w:asciiTheme="majorBidi" w:hAnsiTheme="majorBidi" w:cs="B Nazanin"/>
          <w:rtl/>
          <w:lang w:bidi="fa-IR"/>
        </w:rPr>
        <w:t xml:space="preserve">-نکات مهم در شرح حال و معاینه بالینی و تستهای ازمایشگاهی در مثانه عصبی را تشریح </w:t>
      </w:r>
    </w:p>
    <w:p w:rsidR="00231934" w:rsidRPr="00613BA8" w:rsidRDefault="00231934" w:rsidP="00231934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کند.</w:t>
      </w:r>
    </w:p>
    <w:p w:rsidR="00231934" w:rsidRPr="00613BA8" w:rsidRDefault="00231934" w:rsidP="006030DF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lastRenderedPageBreak/>
        <w:t>5-</w:t>
      </w:r>
      <w:r w:rsidR="006030DF" w:rsidRPr="00613BA8">
        <w:rPr>
          <w:rFonts w:asciiTheme="majorBidi" w:hAnsiTheme="majorBidi" w:cs="B Nazanin"/>
          <w:rtl/>
          <w:lang w:bidi="fa-IR"/>
        </w:rPr>
        <w:t>6</w:t>
      </w:r>
      <w:r w:rsidRPr="00613BA8">
        <w:rPr>
          <w:rFonts w:asciiTheme="majorBidi" w:hAnsiTheme="majorBidi" w:cs="B Nazanin"/>
          <w:rtl/>
          <w:lang w:bidi="fa-IR"/>
        </w:rPr>
        <w:t>-  روشهای تصویر برداری در مثانه نوروژنیک را بیان کند.</w:t>
      </w:r>
    </w:p>
    <w:p w:rsidR="00231934" w:rsidRPr="00613BA8" w:rsidRDefault="00231934" w:rsidP="006030DF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6-</w:t>
      </w:r>
      <w:r w:rsidR="006030DF" w:rsidRPr="00613BA8">
        <w:rPr>
          <w:rFonts w:asciiTheme="majorBidi" w:hAnsiTheme="majorBidi" w:cs="B Nazanin"/>
          <w:rtl/>
          <w:lang w:bidi="fa-IR"/>
        </w:rPr>
        <w:t>6</w:t>
      </w:r>
      <w:r w:rsidRPr="00613BA8">
        <w:rPr>
          <w:rFonts w:asciiTheme="majorBidi" w:hAnsiTheme="majorBidi" w:cs="B Nazanin"/>
          <w:rtl/>
          <w:lang w:bidi="fa-IR"/>
        </w:rPr>
        <w:t>-اجزای مطالعه یورودینامیک و اندیکاسیون ان را بیان کند.</w:t>
      </w:r>
    </w:p>
    <w:p w:rsidR="00231934" w:rsidRPr="00613BA8" w:rsidRDefault="00231934" w:rsidP="006030DF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7-</w:t>
      </w:r>
      <w:r w:rsidR="006030DF" w:rsidRPr="00613BA8">
        <w:rPr>
          <w:rFonts w:asciiTheme="majorBidi" w:hAnsiTheme="majorBidi" w:cs="B Nazanin"/>
          <w:rtl/>
          <w:lang w:bidi="fa-IR"/>
        </w:rPr>
        <w:t>6</w:t>
      </w:r>
      <w:r w:rsidRPr="00613BA8">
        <w:rPr>
          <w:rFonts w:asciiTheme="majorBidi" w:hAnsiTheme="majorBidi" w:cs="B Nazanin"/>
          <w:rtl/>
          <w:lang w:bidi="fa-IR"/>
        </w:rPr>
        <w:t>-انواع بیماریهای فوق نخاعی مسبب مثانه نوروژنیک را توصیف کند.</w:t>
      </w:r>
    </w:p>
    <w:p w:rsidR="00231934" w:rsidRPr="00613BA8" w:rsidRDefault="00231934" w:rsidP="006030DF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8-</w:t>
      </w:r>
      <w:r w:rsidR="006030DF" w:rsidRPr="00613BA8">
        <w:rPr>
          <w:rFonts w:asciiTheme="majorBidi" w:hAnsiTheme="majorBidi" w:cs="B Nazanin"/>
          <w:rtl/>
          <w:lang w:bidi="fa-IR"/>
        </w:rPr>
        <w:t>6</w:t>
      </w:r>
      <w:r w:rsidRPr="00613BA8">
        <w:rPr>
          <w:rFonts w:asciiTheme="majorBidi" w:hAnsiTheme="majorBidi" w:cs="B Nazanin"/>
          <w:rtl/>
          <w:lang w:bidi="fa-IR"/>
        </w:rPr>
        <w:t>-ضایعات نخاعی و تظاهرات ان را تقسیم بندی کند.</w:t>
      </w:r>
    </w:p>
    <w:p w:rsidR="00231934" w:rsidRPr="00613BA8" w:rsidRDefault="00231934" w:rsidP="006030DF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9-</w:t>
      </w:r>
      <w:r w:rsidR="006030DF" w:rsidRPr="00613BA8">
        <w:rPr>
          <w:rFonts w:asciiTheme="majorBidi" w:hAnsiTheme="majorBidi" w:cs="B Nazanin"/>
          <w:rtl/>
          <w:lang w:bidi="fa-IR"/>
        </w:rPr>
        <w:t>6</w:t>
      </w:r>
      <w:r w:rsidRPr="00613BA8">
        <w:rPr>
          <w:rFonts w:asciiTheme="majorBidi" w:hAnsiTheme="majorBidi" w:cs="B Nazanin"/>
          <w:rtl/>
          <w:lang w:bidi="fa-IR"/>
        </w:rPr>
        <w:t>-ضایعات اعصاب محیطی و ارتباط ان را با مثانه نوروژنیک شرح دهد.</w:t>
      </w:r>
    </w:p>
    <w:p w:rsidR="00231934" w:rsidRPr="00613BA8" w:rsidRDefault="00231934" w:rsidP="006030DF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10-</w:t>
      </w:r>
      <w:r w:rsidR="006030DF" w:rsidRPr="00613BA8">
        <w:rPr>
          <w:rFonts w:asciiTheme="majorBidi" w:hAnsiTheme="majorBidi" w:cs="B Nazanin"/>
          <w:rtl/>
          <w:lang w:bidi="fa-IR"/>
        </w:rPr>
        <w:t>6</w:t>
      </w:r>
      <w:r w:rsidRPr="00613BA8">
        <w:rPr>
          <w:rFonts w:asciiTheme="majorBidi" w:hAnsiTheme="majorBidi" w:cs="B Nazanin"/>
          <w:rtl/>
          <w:lang w:bidi="fa-IR"/>
        </w:rPr>
        <w:t>-انواع بالینی مثانه نوروژنیک را توضیح دهد.</w:t>
      </w:r>
    </w:p>
    <w:p w:rsidR="00231934" w:rsidRPr="00613BA8" w:rsidRDefault="00231934" w:rsidP="006030DF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11-</w:t>
      </w:r>
      <w:r w:rsidR="006030DF" w:rsidRPr="00613BA8">
        <w:rPr>
          <w:rFonts w:asciiTheme="majorBidi" w:hAnsiTheme="majorBidi" w:cs="B Nazanin"/>
          <w:rtl/>
          <w:lang w:bidi="fa-IR"/>
        </w:rPr>
        <w:t>6</w:t>
      </w:r>
      <w:r w:rsidRPr="00613BA8">
        <w:rPr>
          <w:rFonts w:asciiTheme="majorBidi" w:hAnsiTheme="majorBidi" w:cs="B Nazanin"/>
          <w:rtl/>
          <w:lang w:bidi="fa-IR"/>
        </w:rPr>
        <w:t>-انواع درمانهای دارویی در مثانه نوروژ نیک را خلاصه کند.</w:t>
      </w:r>
    </w:p>
    <w:p w:rsidR="00231934" w:rsidRPr="00613BA8" w:rsidRDefault="00231934" w:rsidP="006030DF">
      <w:pPr>
        <w:spacing w:line="240" w:lineRule="auto"/>
        <w:jc w:val="right"/>
        <w:rPr>
          <w:rFonts w:asciiTheme="majorBidi" w:eastAsia="Calibri" w:hAnsiTheme="majorBidi" w:cs="B Nazanin"/>
          <w:rtl/>
        </w:rPr>
      </w:pPr>
      <w:r w:rsidRPr="00613BA8">
        <w:rPr>
          <w:rFonts w:asciiTheme="majorBidi" w:hAnsiTheme="majorBidi" w:cs="B Nazanin"/>
          <w:rtl/>
          <w:lang w:bidi="fa-IR"/>
        </w:rPr>
        <w:t>12-</w:t>
      </w:r>
      <w:r w:rsidR="006030DF" w:rsidRPr="00613BA8">
        <w:rPr>
          <w:rFonts w:asciiTheme="majorBidi" w:hAnsiTheme="majorBidi" w:cs="B Nazanin"/>
          <w:rtl/>
          <w:lang w:bidi="fa-IR"/>
        </w:rPr>
        <w:t>6</w:t>
      </w:r>
      <w:r w:rsidRPr="00613BA8">
        <w:rPr>
          <w:rFonts w:asciiTheme="majorBidi" w:hAnsiTheme="majorBidi" w:cs="B Nazanin"/>
          <w:rtl/>
          <w:lang w:bidi="fa-IR"/>
        </w:rPr>
        <w:t>-انواع روشهای جراحی در مثانه نوروژنیک را نام ببرد.</w:t>
      </w:r>
    </w:p>
    <w:p w:rsidR="00231934" w:rsidRPr="00613BA8" w:rsidRDefault="00231934" w:rsidP="00204D3D">
      <w:pPr>
        <w:spacing w:line="240" w:lineRule="auto"/>
        <w:jc w:val="right"/>
        <w:rPr>
          <w:rFonts w:asciiTheme="majorBidi" w:eastAsia="Calibri" w:hAnsiTheme="majorBidi" w:cs="B Nazanin"/>
          <w:rtl/>
        </w:rPr>
      </w:pPr>
    </w:p>
    <w:p w:rsidR="00231934" w:rsidRPr="00613BA8" w:rsidRDefault="00231934" w:rsidP="00231934">
      <w:pPr>
        <w:spacing w:line="240" w:lineRule="auto"/>
        <w:jc w:val="right"/>
        <w:rPr>
          <w:rFonts w:asciiTheme="majorBidi" w:hAnsiTheme="majorBidi" w:cs="B Nazanin"/>
          <w:lang w:bidi="fa-IR"/>
        </w:rPr>
      </w:pPr>
      <w:r w:rsidRPr="00613BA8">
        <w:rPr>
          <w:rFonts w:asciiTheme="majorBidi" w:eastAsia="Calibri" w:hAnsiTheme="majorBidi" w:cs="B Nazanin"/>
          <w:rtl/>
        </w:rPr>
        <w:t xml:space="preserve">هدف کلی </w:t>
      </w:r>
      <w:r w:rsidRPr="00613BA8">
        <w:rPr>
          <w:rFonts w:asciiTheme="majorBidi" w:hAnsiTheme="majorBidi" w:cs="B Nazanin"/>
          <w:rtl/>
        </w:rPr>
        <w:t>جلسه هفتم</w:t>
      </w:r>
      <w:r w:rsidRPr="00613BA8">
        <w:rPr>
          <w:rFonts w:asciiTheme="majorBidi" w:eastAsia="Calibri" w:hAnsiTheme="majorBidi" w:cs="B Nazanin"/>
          <w:rtl/>
          <w:lang w:bidi="fa-IR"/>
        </w:rPr>
        <w:t xml:space="preserve">: اشنایی با </w:t>
      </w:r>
      <w:r w:rsidRPr="00613BA8">
        <w:rPr>
          <w:rFonts w:asciiTheme="majorBidi" w:hAnsiTheme="majorBidi" w:cs="B Nazanin"/>
          <w:rtl/>
          <w:lang w:bidi="fa-IR"/>
        </w:rPr>
        <w:t xml:space="preserve"> بیماریهای مجرای ادرار:تنگیها-انومالیها(هیپوسپادیازیس-</w:t>
      </w:r>
    </w:p>
    <w:p w:rsidR="00231934" w:rsidRPr="00613BA8" w:rsidRDefault="00231934" w:rsidP="00231934">
      <w:pPr>
        <w:spacing w:line="240" w:lineRule="auto"/>
        <w:jc w:val="right"/>
        <w:rPr>
          <w:rFonts w:asciiTheme="majorBidi" w:eastAsia="Calibr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اپیسپادیازیس)</w:t>
      </w:r>
    </w:p>
    <w:p w:rsidR="00D62936" w:rsidRDefault="00231934" w:rsidP="00D62936">
      <w:pPr>
        <w:spacing w:line="240" w:lineRule="auto"/>
        <w:jc w:val="right"/>
        <w:rPr>
          <w:rFonts w:asciiTheme="majorBid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اهداف ویژه جلسه</w:t>
      </w:r>
      <w:r w:rsidRPr="00613BA8">
        <w:rPr>
          <w:rFonts w:asciiTheme="majorBidi" w:hAnsiTheme="majorBidi" w:cs="B Nazanin"/>
          <w:rtl/>
        </w:rPr>
        <w:t xml:space="preserve"> هفتم</w:t>
      </w:r>
      <w:r w:rsidR="00D62936">
        <w:rPr>
          <w:rFonts w:asciiTheme="majorBidi" w:hAnsiTheme="majorBidi" w:cs="B Nazanin" w:hint="cs"/>
          <w:rtl/>
        </w:rPr>
        <w:t>:</w:t>
      </w:r>
    </w:p>
    <w:p w:rsidR="00231934" w:rsidRPr="00D62936" w:rsidRDefault="00D62936" w:rsidP="00D62936">
      <w:pPr>
        <w:spacing w:line="240" w:lineRule="auto"/>
        <w:jc w:val="right"/>
        <w:rPr>
          <w:rFonts w:asciiTheme="majorBidi" w:hAnsiTheme="majorBidi" w:cs="B Nazanin"/>
          <w:rtl/>
        </w:rPr>
      </w:pPr>
      <w:r>
        <w:rPr>
          <w:rFonts w:asciiTheme="majorBidi" w:hAnsiTheme="majorBidi" w:cs="B Nazanin" w:hint="cs"/>
          <w:rtl/>
        </w:rPr>
        <w:t>درپایان دانشجو باید قادر باشد</w:t>
      </w:r>
      <w:r w:rsidR="00231934" w:rsidRPr="00613BA8">
        <w:rPr>
          <w:rFonts w:asciiTheme="majorBidi" w:eastAsia="Calibri" w:hAnsiTheme="majorBidi" w:cs="B Nazanin"/>
          <w:rtl/>
        </w:rPr>
        <w:t>:</w:t>
      </w:r>
    </w:p>
    <w:p w:rsidR="00D62936" w:rsidRPr="00613BA8" w:rsidRDefault="00231934" w:rsidP="00D62936">
      <w:pPr>
        <w:spacing w:line="240" w:lineRule="auto"/>
        <w:jc w:val="right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1-</w:t>
      </w:r>
      <w:r w:rsidR="006030DF" w:rsidRPr="00613BA8">
        <w:rPr>
          <w:rFonts w:asciiTheme="majorBidi" w:eastAsia="Calibri" w:hAnsiTheme="majorBidi" w:cs="B Nazanin"/>
          <w:rtl/>
        </w:rPr>
        <w:t>7</w:t>
      </w:r>
      <w:r w:rsidRPr="00613BA8">
        <w:rPr>
          <w:rFonts w:asciiTheme="majorBidi" w:eastAsia="Calibri" w:hAnsiTheme="majorBidi" w:cs="B Nazanin"/>
          <w:rtl/>
        </w:rPr>
        <w:t>-اتیولوژی تنگی مجرا در مردان را خلاصه کند.</w:t>
      </w:r>
    </w:p>
    <w:p w:rsidR="00231934" w:rsidRPr="00613BA8" w:rsidRDefault="00231934" w:rsidP="006030DF">
      <w:pPr>
        <w:spacing w:line="240" w:lineRule="auto"/>
        <w:jc w:val="right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2-</w:t>
      </w:r>
      <w:r w:rsidR="006030DF" w:rsidRPr="00613BA8">
        <w:rPr>
          <w:rFonts w:asciiTheme="majorBidi" w:eastAsia="Calibri" w:hAnsiTheme="majorBidi" w:cs="B Nazanin"/>
          <w:rtl/>
        </w:rPr>
        <w:t>7</w:t>
      </w:r>
      <w:r w:rsidRPr="00613BA8">
        <w:rPr>
          <w:rFonts w:asciiTheme="majorBidi" w:eastAsia="Calibri" w:hAnsiTheme="majorBidi" w:cs="B Nazanin"/>
          <w:rtl/>
        </w:rPr>
        <w:t>-علایم بالینی تنگی مجرا را شرح دهد.</w:t>
      </w:r>
    </w:p>
    <w:p w:rsidR="00231934" w:rsidRPr="00613BA8" w:rsidRDefault="00231934" w:rsidP="006030DF">
      <w:pPr>
        <w:spacing w:line="240" w:lineRule="auto"/>
        <w:jc w:val="right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3-</w:t>
      </w:r>
      <w:r w:rsidR="006030DF" w:rsidRPr="00613BA8">
        <w:rPr>
          <w:rFonts w:asciiTheme="majorBidi" w:eastAsia="Calibri" w:hAnsiTheme="majorBidi" w:cs="B Nazanin"/>
          <w:rtl/>
        </w:rPr>
        <w:t>7</w:t>
      </w:r>
      <w:r w:rsidRPr="00613BA8">
        <w:rPr>
          <w:rFonts w:asciiTheme="majorBidi" w:eastAsia="Calibri" w:hAnsiTheme="majorBidi" w:cs="B Nazanin"/>
          <w:rtl/>
        </w:rPr>
        <w:t>-روشهای تصویر برداری در تنگی مجرا را توصیف نماید.</w:t>
      </w:r>
    </w:p>
    <w:p w:rsidR="00231934" w:rsidRPr="00613BA8" w:rsidRDefault="00231934" w:rsidP="006030DF">
      <w:pPr>
        <w:spacing w:line="240" w:lineRule="auto"/>
        <w:jc w:val="right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4-</w:t>
      </w:r>
      <w:r w:rsidR="006030DF" w:rsidRPr="00613BA8">
        <w:rPr>
          <w:rFonts w:asciiTheme="majorBidi" w:eastAsia="Calibri" w:hAnsiTheme="majorBidi" w:cs="B Nazanin"/>
          <w:rtl/>
        </w:rPr>
        <w:t>7</w:t>
      </w:r>
      <w:r w:rsidRPr="00613BA8">
        <w:rPr>
          <w:rFonts w:asciiTheme="majorBidi" w:eastAsia="Calibri" w:hAnsiTheme="majorBidi" w:cs="B Nazanin"/>
          <w:rtl/>
        </w:rPr>
        <w:t>- انواع روشهای درمان درتنگی مجرا را طبقه بندی نماید.</w:t>
      </w:r>
    </w:p>
    <w:p w:rsidR="00231934" w:rsidRPr="00613BA8" w:rsidRDefault="00231934" w:rsidP="006030DF">
      <w:pPr>
        <w:spacing w:line="240" w:lineRule="auto"/>
        <w:jc w:val="right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5-</w:t>
      </w:r>
      <w:r w:rsidR="006030DF" w:rsidRPr="00613BA8">
        <w:rPr>
          <w:rFonts w:asciiTheme="majorBidi" w:eastAsia="Calibri" w:hAnsiTheme="majorBidi" w:cs="B Nazanin"/>
          <w:rtl/>
        </w:rPr>
        <w:t>7</w:t>
      </w:r>
      <w:r w:rsidRPr="00613BA8">
        <w:rPr>
          <w:rFonts w:asciiTheme="majorBidi" w:eastAsia="Calibri" w:hAnsiTheme="majorBidi" w:cs="B Nazanin"/>
          <w:rtl/>
        </w:rPr>
        <w:t>-مهمترین اقدامات  پیشگیری را در تنگی مجرا ذکر نماید.</w:t>
      </w:r>
    </w:p>
    <w:p w:rsidR="00231934" w:rsidRPr="00613BA8" w:rsidRDefault="00231934" w:rsidP="006030DF">
      <w:pPr>
        <w:bidi/>
        <w:spacing w:line="240" w:lineRule="auto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6-</w:t>
      </w:r>
      <w:r w:rsidR="006030DF" w:rsidRPr="00613BA8">
        <w:rPr>
          <w:rFonts w:asciiTheme="majorBidi" w:eastAsia="Calibri" w:hAnsiTheme="majorBidi" w:cs="B Nazanin"/>
          <w:rtl/>
        </w:rPr>
        <w:t>7</w:t>
      </w:r>
      <w:r w:rsidRPr="00613BA8">
        <w:rPr>
          <w:rFonts w:asciiTheme="majorBidi" w:eastAsia="Calibri" w:hAnsiTheme="majorBidi" w:cs="B Nazanin"/>
          <w:rtl/>
        </w:rPr>
        <w:t>-تعریف و طبقه بندی هیپوسپادیازیس را بیان کند.</w:t>
      </w:r>
    </w:p>
    <w:p w:rsidR="00231934" w:rsidRPr="00613BA8" w:rsidRDefault="00231934" w:rsidP="006030DF">
      <w:pPr>
        <w:bidi/>
        <w:spacing w:line="240" w:lineRule="auto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7-</w:t>
      </w:r>
      <w:r w:rsidR="006030DF" w:rsidRPr="00613BA8">
        <w:rPr>
          <w:rFonts w:asciiTheme="majorBidi" w:eastAsia="Calibri" w:hAnsiTheme="majorBidi" w:cs="B Nazanin"/>
          <w:rtl/>
        </w:rPr>
        <w:t>7</w:t>
      </w:r>
      <w:r w:rsidRPr="00613BA8">
        <w:rPr>
          <w:rFonts w:asciiTheme="majorBidi" w:eastAsia="Calibri" w:hAnsiTheme="majorBidi" w:cs="B Nazanin"/>
          <w:rtl/>
        </w:rPr>
        <w:t>-اتیولوژی هیپوسپادیازیس را توضیح دهد.</w:t>
      </w:r>
    </w:p>
    <w:p w:rsidR="00231934" w:rsidRPr="00613BA8" w:rsidRDefault="00231934" w:rsidP="006030DF">
      <w:pPr>
        <w:bidi/>
        <w:spacing w:line="240" w:lineRule="auto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8-</w:t>
      </w:r>
      <w:r w:rsidR="006030DF" w:rsidRPr="00613BA8">
        <w:rPr>
          <w:rFonts w:asciiTheme="majorBidi" w:eastAsia="Calibri" w:hAnsiTheme="majorBidi" w:cs="B Nazanin"/>
          <w:rtl/>
        </w:rPr>
        <w:t>7</w:t>
      </w:r>
      <w:r w:rsidRPr="00613BA8">
        <w:rPr>
          <w:rFonts w:asciiTheme="majorBidi" w:eastAsia="Calibri" w:hAnsiTheme="majorBidi" w:cs="B Nazanin"/>
          <w:rtl/>
        </w:rPr>
        <w:t>-اقدامات تشخیصی و انومالیهای همراه در هیپوسپادیازیس را بیان کند.</w:t>
      </w:r>
    </w:p>
    <w:p w:rsidR="00231934" w:rsidRPr="00613BA8" w:rsidRDefault="00231934" w:rsidP="006030DF">
      <w:pPr>
        <w:bidi/>
        <w:spacing w:line="240" w:lineRule="auto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9-</w:t>
      </w:r>
      <w:r w:rsidR="006030DF" w:rsidRPr="00613BA8">
        <w:rPr>
          <w:rFonts w:asciiTheme="majorBidi" w:eastAsia="Calibri" w:hAnsiTheme="majorBidi" w:cs="B Nazanin"/>
          <w:rtl/>
        </w:rPr>
        <w:t>7</w:t>
      </w:r>
      <w:r w:rsidRPr="00613BA8">
        <w:rPr>
          <w:rFonts w:asciiTheme="majorBidi" w:eastAsia="Calibri" w:hAnsiTheme="majorBidi" w:cs="B Nazanin"/>
          <w:rtl/>
        </w:rPr>
        <w:t>- سن مناسب جراحی هیپوسپادیازیس را بگوید.</w:t>
      </w:r>
    </w:p>
    <w:p w:rsidR="00231934" w:rsidRPr="00613BA8" w:rsidRDefault="00231934" w:rsidP="006030DF">
      <w:pPr>
        <w:bidi/>
        <w:spacing w:line="240" w:lineRule="auto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10-</w:t>
      </w:r>
      <w:r w:rsidR="006030DF" w:rsidRPr="00613BA8">
        <w:rPr>
          <w:rFonts w:asciiTheme="majorBidi" w:eastAsia="Calibri" w:hAnsiTheme="majorBidi" w:cs="B Nazanin"/>
          <w:rtl/>
        </w:rPr>
        <w:t>7</w:t>
      </w:r>
      <w:r w:rsidRPr="00613BA8">
        <w:rPr>
          <w:rFonts w:asciiTheme="majorBidi" w:eastAsia="Calibri" w:hAnsiTheme="majorBidi" w:cs="B Nazanin"/>
          <w:rtl/>
        </w:rPr>
        <w:t>-تعریف و طبقه بندی اپیسپادیازیس را شرح دهد.</w:t>
      </w:r>
    </w:p>
    <w:p w:rsidR="00231934" w:rsidRPr="00613BA8" w:rsidRDefault="00231934" w:rsidP="006030DF">
      <w:pPr>
        <w:bidi/>
        <w:spacing w:line="240" w:lineRule="auto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11-</w:t>
      </w:r>
      <w:r w:rsidR="006030DF" w:rsidRPr="00613BA8">
        <w:rPr>
          <w:rFonts w:asciiTheme="majorBidi" w:eastAsia="Calibri" w:hAnsiTheme="majorBidi" w:cs="B Nazanin"/>
          <w:rtl/>
        </w:rPr>
        <w:t>7</w:t>
      </w:r>
      <w:r w:rsidRPr="00613BA8">
        <w:rPr>
          <w:rFonts w:asciiTheme="majorBidi" w:eastAsia="Calibri" w:hAnsiTheme="majorBidi" w:cs="B Nazanin"/>
          <w:rtl/>
        </w:rPr>
        <w:t>-ناهنجاریهای همراه در اپیسپادیازیس را بیان کند.</w:t>
      </w:r>
    </w:p>
    <w:p w:rsidR="00231934" w:rsidRPr="00613BA8" w:rsidRDefault="00231934" w:rsidP="006030DF">
      <w:pPr>
        <w:bidi/>
        <w:spacing w:line="240" w:lineRule="auto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t>12-</w:t>
      </w:r>
      <w:r w:rsidR="006030DF" w:rsidRPr="00613BA8">
        <w:rPr>
          <w:rFonts w:asciiTheme="majorBidi" w:eastAsia="Calibri" w:hAnsiTheme="majorBidi" w:cs="B Nazanin"/>
          <w:rtl/>
        </w:rPr>
        <w:t>7</w:t>
      </w:r>
      <w:r w:rsidRPr="00613BA8">
        <w:rPr>
          <w:rFonts w:asciiTheme="majorBidi" w:eastAsia="Calibri" w:hAnsiTheme="majorBidi" w:cs="B Nazanin"/>
          <w:rtl/>
        </w:rPr>
        <w:t>-ارتباط اپیسپادیازیس با اکستروفی مثانه و نحوه درمان ان را بیان کند.</w:t>
      </w:r>
    </w:p>
    <w:p w:rsidR="00231934" w:rsidRPr="00613BA8" w:rsidRDefault="00231934" w:rsidP="00204D3D">
      <w:pPr>
        <w:spacing w:line="240" w:lineRule="auto"/>
        <w:jc w:val="right"/>
        <w:rPr>
          <w:rFonts w:asciiTheme="majorBidi" w:eastAsia="Calibri" w:hAnsiTheme="majorBidi" w:cs="B Nazanin"/>
          <w:rtl/>
        </w:rPr>
      </w:pPr>
    </w:p>
    <w:p w:rsidR="005017C2" w:rsidRPr="00613BA8" w:rsidRDefault="00EF0AFD" w:rsidP="00C96BF4">
      <w:pPr>
        <w:spacing w:line="240" w:lineRule="auto"/>
        <w:jc w:val="right"/>
        <w:rPr>
          <w:rFonts w:asciiTheme="majorBidi" w:eastAsia="Calibri" w:hAnsiTheme="majorBidi" w:cs="B Nazanin"/>
          <w:rtl/>
        </w:rPr>
      </w:pPr>
      <w:r w:rsidRPr="00613BA8">
        <w:rPr>
          <w:rFonts w:asciiTheme="majorBidi" w:eastAsia="Calibri" w:hAnsiTheme="majorBidi" w:cs="B Nazanin"/>
          <w:rtl/>
        </w:rPr>
        <w:lastRenderedPageBreak/>
        <w:t>هدف</w:t>
      </w:r>
      <w:r w:rsidR="00551ECB" w:rsidRPr="00613BA8">
        <w:rPr>
          <w:rFonts w:asciiTheme="majorBidi" w:eastAsia="Calibri" w:hAnsiTheme="majorBidi" w:cs="B Nazanin"/>
          <w:rtl/>
        </w:rPr>
        <w:t xml:space="preserve"> کلی </w:t>
      </w:r>
      <w:r w:rsidR="00551ECB" w:rsidRPr="00613BA8">
        <w:rPr>
          <w:rFonts w:asciiTheme="majorBidi" w:hAnsiTheme="majorBidi" w:cs="B Nazanin"/>
          <w:rtl/>
        </w:rPr>
        <w:t xml:space="preserve">جلسه </w:t>
      </w:r>
      <w:r w:rsidR="00231934" w:rsidRPr="00613BA8">
        <w:rPr>
          <w:rFonts w:asciiTheme="majorBidi" w:hAnsiTheme="majorBidi" w:cs="B Nazanin"/>
          <w:rtl/>
        </w:rPr>
        <w:t>هشتم</w:t>
      </w:r>
      <w:r w:rsidR="00551ECB" w:rsidRPr="00613BA8">
        <w:rPr>
          <w:rFonts w:asciiTheme="majorBidi" w:eastAsia="Calibri" w:hAnsiTheme="majorBidi" w:cs="B Nazanin"/>
          <w:rtl/>
        </w:rPr>
        <w:t>: آشنایی با</w:t>
      </w:r>
      <w:r w:rsidR="00D133DA" w:rsidRPr="00613BA8">
        <w:rPr>
          <w:rFonts w:asciiTheme="majorBidi" w:eastAsia="Calibri" w:hAnsiTheme="majorBidi" w:cs="B Nazanin"/>
          <w:rtl/>
        </w:rPr>
        <w:t xml:space="preserve"> هیپرپلازی خوش خیم</w:t>
      </w:r>
      <w:r w:rsidR="00C96BF4">
        <w:rPr>
          <w:rFonts w:asciiTheme="majorBidi" w:eastAsia="Calibri" w:hAnsiTheme="majorBidi" w:cs="B Nazanin" w:hint="cs"/>
          <w:rtl/>
        </w:rPr>
        <w:t xml:space="preserve"> پروستات</w:t>
      </w:r>
      <w:r w:rsidR="006B6B82" w:rsidRPr="00613BA8">
        <w:rPr>
          <w:rFonts w:asciiTheme="majorBidi" w:eastAsia="Calibri" w:hAnsiTheme="majorBidi" w:cs="B Nazanin"/>
          <w:rtl/>
        </w:rPr>
        <w:t>.</w:t>
      </w:r>
    </w:p>
    <w:p w:rsidR="00551ECB" w:rsidRPr="00613BA8" w:rsidRDefault="00551ECB" w:rsidP="00231934">
      <w:pPr>
        <w:spacing w:line="240" w:lineRule="auto"/>
        <w:jc w:val="right"/>
        <w:rPr>
          <w:rFonts w:asciiTheme="majorBidi" w:eastAsia="Calibri" w:hAnsiTheme="majorBidi" w:cs="B Nazanin"/>
          <w:rtl/>
          <w:lang w:bidi="fa-IR"/>
        </w:rPr>
      </w:pPr>
      <w:r w:rsidRPr="00613BA8">
        <w:rPr>
          <w:rFonts w:asciiTheme="majorBidi" w:eastAsia="Calibri" w:hAnsiTheme="majorBidi" w:cs="B Nazanin"/>
          <w:rtl/>
        </w:rPr>
        <w:t>اهداف ویژه جلسه</w:t>
      </w:r>
      <w:r w:rsidRPr="00613BA8">
        <w:rPr>
          <w:rFonts w:asciiTheme="majorBidi" w:hAnsiTheme="majorBidi" w:cs="B Nazanin"/>
          <w:rtl/>
        </w:rPr>
        <w:t xml:space="preserve"> </w:t>
      </w:r>
      <w:r w:rsidR="00231934" w:rsidRPr="00613BA8">
        <w:rPr>
          <w:rFonts w:asciiTheme="majorBidi" w:hAnsiTheme="majorBidi" w:cs="B Nazanin"/>
          <w:rtl/>
        </w:rPr>
        <w:t>هشتم</w:t>
      </w:r>
      <w:r w:rsidRPr="00613BA8">
        <w:rPr>
          <w:rFonts w:asciiTheme="majorBidi" w:eastAsia="Calibri" w:hAnsiTheme="majorBidi" w:cs="B Nazanin"/>
          <w:rtl/>
        </w:rPr>
        <w:t>:</w:t>
      </w:r>
    </w:p>
    <w:p w:rsidR="00D133DA" w:rsidRPr="00613BA8" w:rsidRDefault="00D133DA" w:rsidP="00204D3D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در پایان دانشجو</w:t>
      </w:r>
      <w:r w:rsidR="00204D3D" w:rsidRPr="00613BA8">
        <w:rPr>
          <w:rFonts w:asciiTheme="majorBidi" w:hAnsiTheme="majorBidi" w:cs="B Nazanin"/>
          <w:rtl/>
          <w:lang w:bidi="fa-IR"/>
        </w:rPr>
        <w:t xml:space="preserve"> بایستی</w:t>
      </w:r>
      <w:r w:rsidRPr="00613BA8">
        <w:rPr>
          <w:rFonts w:asciiTheme="majorBidi" w:hAnsiTheme="majorBidi" w:cs="B Nazanin"/>
          <w:rtl/>
          <w:lang w:bidi="fa-IR"/>
        </w:rPr>
        <w:t xml:space="preserve"> قادر باشد:                                                                                   </w:t>
      </w:r>
    </w:p>
    <w:p w:rsidR="00D133DA" w:rsidRPr="00613BA8" w:rsidRDefault="000471BA" w:rsidP="006030DF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1-</w:t>
      </w:r>
      <w:r w:rsidR="006030DF" w:rsidRPr="00613BA8">
        <w:rPr>
          <w:rFonts w:asciiTheme="majorBidi" w:hAnsiTheme="majorBidi" w:cs="B Nazanin"/>
          <w:rtl/>
          <w:lang w:bidi="fa-IR"/>
        </w:rPr>
        <w:t>8</w:t>
      </w:r>
      <w:r w:rsidRPr="00613BA8">
        <w:rPr>
          <w:rFonts w:asciiTheme="majorBidi" w:hAnsiTheme="majorBidi" w:cs="B Nazanin"/>
          <w:rtl/>
          <w:lang w:bidi="fa-IR"/>
        </w:rPr>
        <w:t>-</w:t>
      </w:r>
      <w:r w:rsidR="00D133DA" w:rsidRPr="00613BA8">
        <w:rPr>
          <w:rFonts w:asciiTheme="majorBidi" w:hAnsiTheme="majorBidi" w:cs="B Nazanin"/>
          <w:rtl/>
          <w:lang w:bidi="fa-IR"/>
        </w:rPr>
        <w:t xml:space="preserve"> نواحي عمده تشريحي غده پروستات و محل اصلي ايجاد </w:t>
      </w:r>
      <w:r w:rsidRPr="00613BA8">
        <w:rPr>
          <w:rFonts w:asciiTheme="majorBidi" w:hAnsiTheme="majorBidi" w:cs="B Nazanin"/>
          <w:rtl/>
          <w:lang w:bidi="fa-IR"/>
        </w:rPr>
        <w:t xml:space="preserve"> </w:t>
      </w:r>
      <w:r w:rsidRPr="00613BA8">
        <w:rPr>
          <w:rFonts w:asciiTheme="majorBidi" w:hAnsiTheme="majorBidi" w:cs="B Nazanin"/>
          <w:lang w:bidi="fa-IR"/>
        </w:rPr>
        <w:t>BPH</w:t>
      </w:r>
      <w:r w:rsidRPr="00613BA8">
        <w:rPr>
          <w:rFonts w:asciiTheme="majorBidi" w:hAnsiTheme="majorBidi" w:cs="B Nazanin"/>
          <w:rtl/>
          <w:lang w:bidi="fa-IR"/>
        </w:rPr>
        <w:t xml:space="preserve"> و</w:t>
      </w:r>
      <w:r w:rsidR="00D133DA" w:rsidRPr="00613BA8">
        <w:rPr>
          <w:rFonts w:asciiTheme="majorBidi" w:hAnsiTheme="majorBidi" w:cs="B Nazanin"/>
          <w:rtl/>
          <w:lang w:bidi="fa-IR"/>
        </w:rPr>
        <w:t>كانسر را توضيح دهد</w:t>
      </w:r>
      <w:r w:rsidRPr="00613BA8">
        <w:rPr>
          <w:rFonts w:asciiTheme="majorBidi" w:hAnsiTheme="majorBidi" w:cs="B Nazanin"/>
          <w:rtl/>
          <w:lang w:bidi="fa-IR"/>
        </w:rPr>
        <w:t>.</w:t>
      </w:r>
    </w:p>
    <w:p w:rsidR="000471BA" w:rsidRPr="00613BA8" w:rsidRDefault="000471BA" w:rsidP="006030DF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2-</w:t>
      </w:r>
      <w:r w:rsidR="006030DF" w:rsidRPr="00613BA8">
        <w:rPr>
          <w:rFonts w:asciiTheme="majorBidi" w:hAnsiTheme="majorBidi" w:cs="B Nazanin"/>
          <w:rtl/>
          <w:lang w:bidi="fa-IR"/>
        </w:rPr>
        <w:t>8</w:t>
      </w:r>
      <w:r w:rsidRPr="00613BA8">
        <w:rPr>
          <w:rFonts w:asciiTheme="majorBidi" w:hAnsiTheme="majorBidi" w:cs="B Nazanin"/>
          <w:rtl/>
          <w:lang w:bidi="fa-IR"/>
        </w:rPr>
        <w:t xml:space="preserve">-اتیولوژی </w:t>
      </w:r>
      <w:r w:rsidRPr="00613BA8">
        <w:rPr>
          <w:rFonts w:asciiTheme="majorBidi" w:hAnsiTheme="majorBidi" w:cs="B Nazanin"/>
          <w:lang w:bidi="fa-IR"/>
        </w:rPr>
        <w:t xml:space="preserve">BPH </w:t>
      </w:r>
      <w:r w:rsidRPr="00613BA8">
        <w:rPr>
          <w:rFonts w:asciiTheme="majorBidi" w:hAnsiTheme="majorBidi" w:cs="B Nazanin"/>
          <w:rtl/>
          <w:lang w:bidi="fa-IR"/>
        </w:rPr>
        <w:t xml:space="preserve"> </w:t>
      </w:r>
      <w:r w:rsidR="00804F5F" w:rsidRPr="00613BA8">
        <w:rPr>
          <w:rFonts w:asciiTheme="majorBidi" w:hAnsiTheme="majorBidi" w:cs="B Nazanin"/>
          <w:rtl/>
          <w:lang w:bidi="fa-IR"/>
        </w:rPr>
        <w:t xml:space="preserve">را </w:t>
      </w:r>
      <w:r w:rsidRPr="00613BA8">
        <w:rPr>
          <w:rFonts w:asciiTheme="majorBidi" w:hAnsiTheme="majorBidi" w:cs="B Nazanin"/>
          <w:rtl/>
          <w:lang w:bidi="fa-IR"/>
        </w:rPr>
        <w:t>شرح دهد.</w:t>
      </w:r>
    </w:p>
    <w:p w:rsidR="000471BA" w:rsidRPr="00613BA8" w:rsidRDefault="000471BA" w:rsidP="006030DF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3-</w:t>
      </w:r>
      <w:r w:rsidR="006030DF" w:rsidRPr="00613BA8">
        <w:rPr>
          <w:rFonts w:asciiTheme="majorBidi" w:hAnsiTheme="majorBidi" w:cs="B Nazanin"/>
          <w:rtl/>
          <w:lang w:bidi="fa-IR"/>
        </w:rPr>
        <w:t>8</w:t>
      </w:r>
      <w:r w:rsidRPr="00613BA8">
        <w:rPr>
          <w:rFonts w:asciiTheme="majorBidi" w:hAnsiTheme="majorBidi" w:cs="B Nazanin"/>
          <w:rtl/>
          <w:lang w:bidi="fa-IR"/>
        </w:rPr>
        <w:t xml:space="preserve">-تظاهرات بالینی </w:t>
      </w:r>
      <w:r w:rsidRPr="00613BA8">
        <w:rPr>
          <w:rFonts w:asciiTheme="majorBidi" w:hAnsiTheme="majorBidi" w:cs="B Nazanin"/>
          <w:lang w:bidi="fa-IR"/>
        </w:rPr>
        <w:t xml:space="preserve">BPH </w:t>
      </w:r>
      <w:r w:rsidRPr="00613BA8">
        <w:rPr>
          <w:rFonts w:asciiTheme="majorBidi" w:hAnsiTheme="majorBidi" w:cs="B Nazanin"/>
          <w:rtl/>
          <w:lang w:bidi="fa-IR"/>
        </w:rPr>
        <w:t xml:space="preserve"> را طبقه بندی نماید.</w:t>
      </w:r>
    </w:p>
    <w:p w:rsidR="000471BA" w:rsidRPr="00613BA8" w:rsidRDefault="000471BA" w:rsidP="006030DF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4-</w:t>
      </w:r>
      <w:r w:rsidR="006030DF" w:rsidRPr="00613BA8">
        <w:rPr>
          <w:rFonts w:asciiTheme="majorBidi" w:hAnsiTheme="majorBidi" w:cs="B Nazanin"/>
          <w:rtl/>
          <w:lang w:bidi="fa-IR"/>
        </w:rPr>
        <w:t>8</w:t>
      </w:r>
      <w:r w:rsidRPr="00613BA8">
        <w:rPr>
          <w:rFonts w:asciiTheme="majorBidi" w:hAnsiTheme="majorBidi" w:cs="B Nazanin"/>
          <w:rtl/>
          <w:lang w:bidi="fa-IR"/>
        </w:rPr>
        <w:t xml:space="preserve">-معاینه فیزیکی در بیمار مشکوک به </w:t>
      </w:r>
      <w:r w:rsidRPr="00613BA8">
        <w:rPr>
          <w:rFonts w:asciiTheme="majorBidi" w:hAnsiTheme="majorBidi" w:cs="B Nazanin"/>
          <w:lang w:bidi="fa-IR"/>
        </w:rPr>
        <w:t>BPH</w:t>
      </w:r>
      <w:r w:rsidR="00804F5F" w:rsidRPr="00613BA8">
        <w:rPr>
          <w:rFonts w:asciiTheme="majorBidi" w:hAnsiTheme="majorBidi" w:cs="B Nazanin"/>
          <w:rtl/>
          <w:lang w:bidi="fa-IR"/>
        </w:rPr>
        <w:t xml:space="preserve"> را توصیف نماید.</w:t>
      </w:r>
    </w:p>
    <w:p w:rsidR="00804F5F" w:rsidRPr="00613BA8" w:rsidRDefault="00804F5F" w:rsidP="006030DF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5-</w:t>
      </w:r>
      <w:r w:rsidR="006030DF" w:rsidRPr="00613BA8">
        <w:rPr>
          <w:rFonts w:asciiTheme="majorBidi" w:hAnsiTheme="majorBidi" w:cs="B Nazanin"/>
          <w:rtl/>
          <w:lang w:bidi="fa-IR"/>
        </w:rPr>
        <w:t>8</w:t>
      </w:r>
      <w:r w:rsidRPr="00613BA8">
        <w:rPr>
          <w:rFonts w:asciiTheme="majorBidi" w:hAnsiTheme="majorBidi" w:cs="B Nazanin"/>
          <w:rtl/>
          <w:lang w:bidi="fa-IR"/>
        </w:rPr>
        <w:t xml:space="preserve">-انواع روشهای تشخیصی و اندیکاسیون ان را در </w:t>
      </w:r>
      <w:r w:rsidRPr="00613BA8">
        <w:rPr>
          <w:rFonts w:asciiTheme="majorBidi" w:hAnsiTheme="majorBidi" w:cs="B Nazanin"/>
          <w:lang w:bidi="fa-IR"/>
        </w:rPr>
        <w:t xml:space="preserve">BPH </w:t>
      </w:r>
      <w:r w:rsidRPr="00613BA8">
        <w:rPr>
          <w:rFonts w:asciiTheme="majorBidi" w:hAnsiTheme="majorBidi" w:cs="B Nazanin"/>
          <w:rtl/>
          <w:lang w:bidi="fa-IR"/>
        </w:rPr>
        <w:t xml:space="preserve"> بیان نماید.</w:t>
      </w:r>
    </w:p>
    <w:p w:rsidR="00804F5F" w:rsidRPr="00613BA8" w:rsidRDefault="00804F5F" w:rsidP="006030DF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6-</w:t>
      </w:r>
      <w:r w:rsidR="006030DF" w:rsidRPr="00613BA8">
        <w:rPr>
          <w:rFonts w:asciiTheme="majorBidi" w:hAnsiTheme="majorBidi" w:cs="B Nazanin"/>
          <w:rtl/>
          <w:lang w:bidi="fa-IR"/>
        </w:rPr>
        <w:t>8</w:t>
      </w:r>
      <w:r w:rsidRPr="00613BA8">
        <w:rPr>
          <w:rFonts w:asciiTheme="majorBidi" w:hAnsiTheme="majorBidi" w:cs="B Nazanin"/>
          <w:rtl/>
          <w:lang w:bidi="fa-IR"/>
        </w:rPr>
        <w:t xml:space="preserve">-اندیکاسیون درمان دارویی و جراحی در </w:t>
      </w:r>
      <w:r w:rsidRPr="00613BA8">
        <w:rPr>
          <w:rFonts w:asciiTheme="majorBidi" w:hAnsiTheme="majorBidi" w:cs="B Nazanin"/>
          <w:lang w:bidi="fa-IR"/>
        </w:rPr>
        <w:t xml:space="preserve">BPH </w:t>
      </w:r>
      <w:r w:rsidRPr="00613BA8">
        <w:rPr>
          <w:rFonts w:asciiTheme="majorBidi" w:hAnsiTheme="majorBidi" w:cs="B Nazanin"/>
          <w:rtl/>
          <w:lang w:bidi="fa-IR"/>
        </w:rPr>
        <w:t xml:space="preserve"> را توضیح دهد.</w:t>
      </w:r>
    </w:p>
    <w:p w:rsidR="00804F5F" w:rsidRPr="00613BA8" w:rsidRDefault="00804F5F" w:rsidP="006030DF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7-</w:t>
      </w:r>
      <w:r w:rsidR="006030DF" w:rsidRPr="00613BA8">
        <w:rPr>
          <w:rFonts w:asciiTheme="majorBidi" w:hAnsiTheme="majorBidi" w:cs="B Nazanin"/>
          <w:rtl/>
          <w:lang w:bidi="fa-IR"/>
        </w:rPr>
        <w:t>8</w:t>
      </w:r>
      <w:r w:rsidRPr="00613BA8">
        <w:rPr>
          <w:rFonts w:asciiTheme="majorBidi" w:hAnsiTheme="majorBidi" w:cs="B Nazanin"/>
          <w:rtl/>
          <w:lang w:bidi="fa-IR"/>
        </w:rPr>
        <w:t xml:space="preserve">-انواع درمانهای دارویی در </w:t>
      </w:r>
      <w:r w:rsidRPr="00613BA8">
        <w:rPr>
          <w:rFonts w:asciiTheme="majorBidi" w:hAnsiTheme="majorBidi" w:cs="B Nazanin"/>
          <w:lang w:bidi="fa-IR"/>
        </w:rPr>
        <w:t>BPH</w:t>
      </w:r>
      <w:r w:rsidRPr="00613BA8">
        <w:rPr>
          <w:rFonts w:asciiTheme="majorBidi" w:hAnsiTheme="majorBidi" w:cs="B Nazanin"/>
          <w:rtl/>
          <w:lang w:bidi="fa-IR"/>
        </w:rPr>
        <w:t xml:space="preserve"> را طبقه بندی کند.</w:t>
      </w:r>
    </w:p>
    <w:p w:rsidR="006B6B82" w:rsidRPr="00613BA8" w:rsidRDefault="00804F5F" w:rsidP="006B6B82">
      <w:pPr>
        <w:bidi/>
        <w:spacing w:line="240" w:lineRule="auto"/>
        <w:rPr>
          <w:rFonts w:asciiTheme="majorBidi" w:hAnsiTheme="majorBidi" w:cs="B Nazanin"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9-</w:t>
      </w:r>
      <w:r w:rsidR="006030DF" w:rsidRPr="00613BA8">
        <w:rPr>
          <w:rFonts w:asciiTheme="majorBidi" w:hAnsiTheme="majorBidi" w:cs="B Nazanin"/>
          <w:rtl/>
          <w:lang w:bidi="fa-IR"/>
        </w:rPr>
        <w:t>8</w:t>
      </w:r>
      <w:r w:rsidRPr="00613BA8">
        <w:rPr>
          <w:rFonts w:asciiTheme="majorBidi" w:hAnsiTheme="majorBidi" w:cs="B Nazanin"/>
          <w:rtl/>
          <w:lang w:bidi="fa-IR"/>
        </w:rPr>
        <w:t xml:space="preserve">-درمانهای مداخله ای در </w:t>
      </w:r>
      <w:r w:rsidRPr="00613BA8">
        <w:rPr>
          <w:rFonts w:asciiTheme="majorBidi" w:hAnsiTheme="majorBidi" w:cs="B Nazanin"/>
          <w:lang w:bidi="fa-IR"/>
        </w:rPr>
        <w:t>BPH</w:t>
      </w:r>
      <w:r w:rsidRPr="00613BA8">
        <w:rPr>
          <w:rFonts w:asciiTheme="majorBidi" w:hAnsiTheme="majorBidi" w:cs="B Nazanin"/>
          <w:rtl/>
          <w:lang w:bidi="fa-IR"/>
        </w:rPr>
        <w:t xml:space="preserve"> را خلاصه کند.</w:t>
      </w:r>
    </w:p>
    <w:p w:rsidR="00685792" w:rsidRPr="00613BA8" w:rsidRDefault="00204D3D" w:rsidP="006030DF">
      <w:pPr>
        <w:spacing w:line="240" w:lineRule="auto"/>
        <w:jc w:val="right"/>
        <w:rPr>
          <w:rFonts w:asciiTheme="majorBidi" w:hAnsiTheme="majorBidi" w:cs="B Nazanin"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   </w:t>
      </w:r>
      <w:r w:rsidR="00667C20" w:rsidRPr="00613BA8">
        <w:rPr>
          <w:rFonts w:asciiTheme="majorBidi" w:hAnsiTheme="majorBidi" w:cs="B Nazanin"/>
          <w:rtl/>
          <w:lang w:bidi="fa-IR"/>
        </w:rPr>
        <w:t xml:space="preserve">                        </w:t>
      </w:r>
    </w:p>
    <w:p w:rsidR="00685792" w:rsidRPr="00D62936" w:rsidRDefault="00D62936" w:rsidP="00C96BF4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هدف کلی </w:t>
      </w:r>
      <w:r w:rsidR="00685792" w:rsidRPr="00613BA8">
        <w:rPr>
          <w:rFonts w:asciiTheme="majorBidi" w:hAnsiTheme="majorBidi" w:cs="B Nazanin"/>
          <w:rtl/>
          <w:lang w:bidi="fa-IR"/>
        </w:rPr>
        <w:t>جلسه نهم:</w:t>
      </w:r>
      <w:r w:rsidR="00667C20" w:rsidRPr="00613BA8">
        <w:rPr>
          <w:rFonts w:asciiTheme="majorBidi" w:hAnsiTheme="majorBidi" w:cs="B Nazanin"/>
          <w:rtl/>
          <w:lang w:bidi="fa-IR"/>
        </w:rPr>
        <w:t xml:space="preserve"> </w:t>
      </w:r>
      <w:r w:rsidR="00685792" w:rsidRPr="00613BA8">
        <w:rPr>
          <w:rFonts w:asciiTheme="majorBidi" w:hAnsiTheme="majorBidi" w:cs="B Nazanin"/>
          <w:rtl/>
          <w:lang w:bidi="fa-IR"/>
        </w:rPr>
        <w:t>نحوه برخورد با مشکلات حاد بیضه(عفونت-تورشن)</w:t>
      </w:r>
    </w:p>
    <w:p w:rsidR="00D62936" w:rsidRDefault="00667C20" w:rsidP="00685792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 </w:t>
      </w:r>
      <w:r w:rsidR="00D62936">
        <w:rPr>
          <w:rFonts w:asciiTheme="majorBidi" w:hAnsiTheme="majorBidi" w:cs="B Nazanin" w:hint="cs"/>
          <w:rtl/>
          <w:lang w:bidi="fa-IR"/>
        </w:rPr>
        <w:t>اهداف ویژه جلسه نهم:</w:t>
      </w:r>
    </w:p>
    <w:p w:rsidR="00685792" w:rsidRPr="00613BA8" w:rsidRDefault="00667C20" w:rsidP="00D62936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 </w:t>
      </w:r>
      <w:r w:rsidR="00685792" w:rsidRPr="00613BA8">
        <w:rPr>
          <w:rFonts w:asciiTheme="majorBidi" w:hAnsiTheme="majorBidi" w:cs="B Nazanin"/>
          <w:rtl/>
          <w:lang w:bidi="fa-IR"/>
        </w:rPr>
        <w:t>درپایان دانشجو باید قادر باشد:</w:t>
      </w:r>
    </w:p>
    <w:p w:rsidR="00685792" w:rsidRPr="00613BA8" w:rsidRDefault="00685792" w:rsidP="00685792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1-۹- تشخیص های افتراقی درد حاد اسکلروتوم را ذکر نماید.                                          </w:t>
      </w:r>
    </w:p>
    <w:p w:rsidR="00685792" w:rsidRPr="00613BA8" w:rsidRDefault="00685792" w:rsidP="00685792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2-۹-علایم و علل تورشن حاد بیضه را بیان کند.                                                          </w:t>
      </w:r>
    </w:p>
    <w:p w:rsidR="00685792" w:rsidRPr="00613BA8" w:rsidRDefault="00685792" w:rsidP="00685792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3-۹-روش تشخیص تورشن حاد بیضه و افتراق ان از اپیدیدیموارکیت را شرح دهد.                   </w:t>
      </w:r>
    </w:p>
    <w:p w:rsidR="00685792" w:rsidRPr="00613BA8" w:rsidRDefault="00685792" w:rsidP="00685792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4-۹-زمان طلایی و درمان تورشن حاد بیضه را توصیف نماید.                                         </w:t>
      </w:r>
    </w:p>
    <w:p w:rsidR="00685792" w:rsidRPr="00613BA8" w:rsidRDefault="00685792" w:rsidP="00685792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5-۹-اتیولوژی اپیدیدیموارکیت را توضیح دهد. </w:t>
      </w:r>
    </w:p>
    <w:p w:rsidR="00685792" w:rsidRPr="00613BA8" w:rsidRDefault="00685792" w:rsidP="00685792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6-۹-علایم وتشخیص اپیدیدیموارکیت را خلاصه کند.                                                             </w:t>
      </w:r>
    </w:p>
    <w:p w:rsidR="00685792" w:rsidRPr="00613BA8" w:rsidRDefault="00685792" w:rsidP="00685792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7-۹-روش درمان اپیدیدیموارکیت را بیان نماید. </w:t>
      </w:r>
    </w:p>
    <w:p w:rsidR="00685792" w:rsidRPr="00613BA8" w:rsidRDefault="00685792" w:rsidP="00685792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8-۹-تشخیص و درمان تورشن اپاندیس بیضه را شرح دهد</w:t>
      </w:r>
      <w:r w:rsidR="00667C20" w:rsidRPr="00613BA8">
        <w:rPr>
          <w:rFonts w:asciiTheme="majorBidi" w:hAnsiTheme="majorBidi" w:cs="B Nazanin"/>
          <w:rtl/>
          <w:lang w:bidi="fa-IR"/>
        </w:rPr>
        <w:t xml:space="preserve"> </w:t>
      </w:r>
      <w:r w:rsidRPr="00613BA8">
        <w:rPr>
          <w:rFonts w:asciiTheme="majorBidi" w:hAnsiTheme="majorBidi" w:cs="B Nazanin"/>
          <w:rtl/>
          <w:lang w:bidi="fa-IR"/>
        </w:rPr>
        <w:t>.</w:t>
      </w:r>
    </w:p>
    <w:p w:rsidR="00D62936" w:rsidRDefault="00D62936" w:rsidP="00685792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</w:p>
    <w:p w:rsidR="006B6B82" w:rsidRDefault="00D62936" w:rsidP="00D62936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هدف کلی </w:t>
      </w:r>
      <w:r>
        <w:rPr>
          <w:rFonts w:asciiTheme="majorBidi" w:hAnsiTheme="majorBidi" w:cs="B Nazanin"/>
          <w:rtl/>
          <w:lang w:bidi="fa-IR"/>
        </w:rPr>
        <w:t>جلسه دهم:</w:t>
      </w:r>
      <w:r w:rsidR="006B6B82" w:rsidRPr="00613BA8">
        <w:rPr>
          <w:rFonts w:asciiTheme="majorBidi" w:hAnsiTheme="majorBidi" w:cs="B Nazanin"/>
          <w:rtl/>
          <w:lang w:bidi="fa-IR"/>
        </w:rPr>
        <w:t>اشنایی با تومور مثانه</w:t>
      </w:r>
    </w:p>
    <w:p w:rsidR="00D62936" w:rsidRPr="00613BA8" w:rsidRDefault="00D62936" w:rsidP="00D62936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اهداف ویژه جلسه دهم:</w:t>
      </w:r>
    </w:p>
    <w:p w:rsidR="006B6B82" w:rsidRPr="00613BA8" w:rsidRDefault="006B6B82" w:rsidP="006B6B82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درپایان دانشجو بایستی قادر باشد:</w:t>
      </w:r>
      <w:r w:rsidR="00667C20" w:rsidRPr="00613BA8">
        <w:rPr>
          <w:rFonts w:asciiTheme="majorBidi" w:hAnsiTheme="majorBidi" w:cs="B Nazanin"/>
          <w:rtl/>
          <w:lang w:bidi="fa-IR"/>
        </w:rPr>
        <w:t xml:space="preserve">  </w:t>
      </w:r>
    </w:p>
    <w:p w:rsidR="006B6B82" w:rsidRPr="00613BA8" w:rsidRDefault="00667C20" w:rsidP="006B6B82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lastRenderedPageBreak/>
        <w:t xml:space="preserve"> </w:t>
      </w:r>
      <w:r w:rsidR="00551ECB" w:rsidRPr="00613BA8">
        <w:rPr>
          <w:rFonts w:asciiTheme="majorBidi" w:hAnsiTheme="majorBidi" w:cs="B Nazanin"/>
          <w:rtl/>
          <w:lang w:bidi="fa-IR"/>
        </w:rPr>
        <w:t xml:space="preserve"> </w:t>
      </w:r>
      <w:r w:rsidR="006B6B82" w:rsidRPr="00613BA8">
        <w:rPr>
          <w:rFonts w:asciiTheme="majorBidi" w:hAnsiTheme="majorBidi" w:cs="B Nazanin"/>
          <w:rtl/>
          <w:lang w:bidi="fa-IR"/>
        </w:rPr>
        <w:t xml:space="preserve">۱-۱۰-انواع تومورهای مثانه را نام ببرد.  </w:t>
      </w:r>
    </w:p>
    <w:p w:rsidR="006B6B82" w:rsidRPr="00613BA8" w:rsidRDefault="006B6B82" w:rsidP="006B6B82">
      <w:pPr>
        <w:bidi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۲-۱۰-عوامل خطر در تومور مثانه را توضیح دهد. </w:t>
      </w:r>
    </w:p>
    <w:p w:rsidR="006B6B82" w:rsidRPr="00613BA8" w:rsidRDefault="006B6B82" w:rsidP="006B6B82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۳-۱۰-علایم تومور مثانه را تشریح کند.                                                                            </w:t>
      </w:r>
    </w:p>
    <w:p w:rsidR="006B6B82" w:rsidRPr="00613BA8" w:rsidRDefault="006B6B82" w:rsidP="006B6B82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۴-۱۰-روشهای تشخیص تومور مثانه را توصیف کند.                                                      </w:t>
      </w:r>
    </w:p>
    <w:p w:rsidR="006B6B82" w:rsidRPr="00613BA8" w:rsidRDefault="006B6B82" w:rsidP="006B6B82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۵-۱۰-مرحله بندی تومور مثانه رابیان کند.                                                                     </w:t>
      </w:r>
    </w:p>
    <w:p w:rsidR="006B6B82" w:rsidRDefault="006B6B82" w:rsidP="006B6B82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۶-۱۰-روشهای درمان تومور مثانه را بر اساس مرحله تومور خلاصه کند.</w:t>
      </w:r>
    </w:p>
    <w:p w:rsidR="00D62936" w:rsidRPr="00613BA8" w:rsidRDefault="00D62936" w:rsidP="00D62936">
      <w:pPr>
        <w:bidi/>
        <w:spacing w:line="240" w:lineRule="auto"/>
        <w:rPr>
          <w:rFonts w:asciiTheme="majorBidi" w:eastAsia="Calibri" w:hAnsiTheme="majorBidi" w:cs="B Nazanin"/>
          <w:rtl/>
        </w:rPr>
      </w:pPr>
    </w:p>
    <w:p w:rsidR="003D1310" w:rsidRPr="00613BA8" w:rsidRDefault="006B6B82" w:rsidP="006B6B82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هدف کلی جلسه یازدهم:اشنایی با </w:t>
      </w:r>
      <w:r w:rsidR="00551ECB" w:rsidRPr="00613BA8">
        <w:rPr>
          <w:rFonts w:asciiTheme="majorBidi" w:hAnsiTheme="majorBidi" w:cs="B Nazanin"/>
          <w:rtl/>
          <w:lang w:bidi="fa-IR"/>
        </w:rPr>
        <w:t xml:space="preserve"> </w:t>
      </w:r>
      <w:r w:rsidRPr="00613BA8">
        <w:rPr>
          <w:rFonts w:asciiTheme="majorBidi" w:eastAsia="Calibri" w:hAnsiTheme="majorBidi" w:cs="B Nazanin"/>
          <w:rtl/>
        </w:rPr>
        <w:t>کانسر پروستات</w:t>
      </w:r>
      <w:r w:rsidR="00551ECB" w:rsidRPr="00613BA8">
        <w:rPr>
          <w:rFonts w:asciiTheme="majorBidi" w:hAnsiTheme="majorBidi" w:cs="B Nazanin"/>
          <w:rtl/>
          <w:lang w:bidi="fa-IR"/>
        </w:rPr>
        <w:t xml:space="preserve">  </w:t>
      </w:r>
    </w:p>
    <w:p w:rsidR="00D62936" w:rsidRDefault="00D62936" w:rsidP="006B6B82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اهداف ویژه جلسه یازدهم:</w:t>
      </w:r>
    </w:p>
    <w:p w:rsidR="006B6B82" w:rsidRPr="00613BA8" w:rsidRDefault="006B6B82" w:rsidP="00D62936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درپایان دانشجو باید قادر باشد:</w:t>
      </w:r>
    </w:p>
    <w:p w:rsidR="006B6B82" w:rsidRPr="00613BA8" w:rsidRDefault="006B6B82" w:rsidP="006B6B82">
      <w:pPr>
        <w:spacing w:line="240" w:lineRule="auto"/>
        <w:jc w:val="right"/>
        <w:rPr>
          <w:rFonts w:asciiTheme="majorBidi" w:hAnsiTheme="majorBidi" w:cs="B Nazanin"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۱-۱۱-عوامل خطر در ايجاد كانسر پروستات را توضيح دهد.</w:t>
      </w:r>
    </w:p>
    <w:p w:rsidR="006B6B82" w:rsidRPr="00613BA8" w:rsidRDefault="006B6B82" w:rsidP="006B6B82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۲-۱۱ -علايم و نشانه هاي كانسر پروستات را بیان کند.</w:t>
      </w:r>
    </w:p>
    <w:p w:rsidR="006B6B82" w:rsidRPr="00613BA8" w:rsidRDefault="006B6B82" w:rsidP="006B6B82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۳-۱۱ -مرحله بندي كانسر پروستات را شرح دهد.</w:t>
      </w:r>
    </w:p>
    <w:p w:rsidR="006B6B82" w:rsidRPr="00613BA8" w:rsidRDefault="006B6B82" w:rsidP="006B6B82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۴-۱۱ -گزينه هاي درماني در كانسر پروستات را خلاصه کند.</w:t>
      </w:r>
    </w:p>
    <w:p w:rsidR="006B6B82" w:rsidRPr="00613BA8" w:rsidRDefault="006B6B82" w:rsidP="006B6B82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۵-۱۱- نقش اسكرين و مداليته هاي اسكرين در كانسر پروستات را تشریح نماید.</w:t>
      </w:r>
    </w:p>
    <w:p w:rsidR="006B6B82" w:rsidRPr="00613BA8" w:rsidRDefault="006B6B82" w:rsidP="006B6B82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۶-۱۱-تفسیر ازمایش </w:t>
      </w:r>
      <w:r w:rsidRPr="00613BA8">
        <w:rPr>
          <w:rFonts w:asciiTheme="majorBidi" w:hAnsiTheme="majorBidi" w:cs="B Nazanin"/>
          <w:lang w:bidi="fa-IR"/>
        </w:rPr>
        <w:t>PSA</w:t>
      </w:r>
      <w:r w:rsidRPr="00613BA8">
        <w:rPr>
          <w:rFonts w:asciiTheme="majorBidi" w:hAnsiTheme="majorBidi" w:cs="B Nazanin"/>
          <w:rtl/>
          <w:lang w:bidi="fa-IR"/>
        </w:rPr>
        <w:t xml:space="preserve"> را انجام دهد.</w:t>
      </w:r>
    </w:p>
    <w:p w:rsidR="004D7484" w:rsidRDefault="006B6B82" w:rsidP="006B6B82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۷-۱۱- پيگيري بيماران كانسر پروستات را پس از انواع مداليته هاي درماني توضيح دهد. </w:t>
      </w:r>
    </w:p>
    <w:p w:rsidR="00D62936" w:rsidRDefault="006B6B82" w:rsidP="004D7484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  </w:t>
      </w:r>
    </w:p>
    <w:p w:rsidR="00D62936" w:rsidRDefault="006B6B82" w:rsidP="00D62936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 </w:t>
      </w:r>
      <w:r w:rsidR="00D62936">
        <w:rPr>
          <w:rFonts w:asciiTheme="majorBidi" w:hAnsiTheme="majorBidi" w:cs="B Nazanin" w:hint="cs"/>
          <w:rtl/>
          <w:lang w:bidi="fa-IR"/>
        </w:rPr>
        <w:t>هدف کلی جلسه دوازدهم: اشنایی با تومور بیضه</w:t>
      </w:r>
    </w:p>
    <w:p w:rsidR="004D7484" w:rsidRDefault="004D7484" w:rsidP="004D7484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اهداف ویژه جلسه دوازدهم:</w:t>
      </w:r>
    </w:p>
    <w:p w:rsidR="004D7484" w:rsidRDefault="004D7484" w:rsidP="004D7484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در پایان دانشجو باید قادر باشد:</w:t>
      </w:r>
    </w:p>
    <w:p w:rsidR="004D7484" w:rsidRDefault="004D7484" w:rsidP="004D7484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۱-۱۲-تقسیم بندی تومور بیضه را شرح دهد.</w:t>
      </w:r>
    </w:p>
    <w:p w:rsidR="004D7484" w:rsidRDefault="004D7484" w:rsidP="004D7484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۲-۱۲-نحوه اپروچ به توده بیضه و مراحل درمان را بیان نماید.</w:t>
      </w:r>
    </w:p>
    <w:p w:rsidR="004D7484" w:rsidRDefault="004D7484" w:rsidP="004D7484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۳-۱۲-علایم تومور بیضه را توضیح دهد.</w:t>
      </w:r>
    </w:p>
    <w:p w:rsidR="004D7484" w:rsidRDefault="004D7484" w:rsidP="004D7484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۴-۱۲-مرحله بندی تومور بیضه را ذکر کند.</w:t>
      </w:r>
    </w:p>
    <w:p w:rsidR="004D7484" w:rsidRDefault="004D7484" w:rsidP="004D7484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۵-۱۲-درمانهای مکمل در انواع تومور سمینوم و نان سمینوم را بر حسب مرحله شرح دهد.</w:t>
      </w:r>
    </w:p>
    <w:p w:rsidR="004D7484" w:rsidRDefault="004D7484" w:rsidP="004D7484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lastRenderedPageBreak/>
        <w:t>۶-۱۲-روش پیگیری پس از درمان را بیان نماید.</w:t>
      </w:r>
    </w:p>
    <w:p w:rsidR="004D7484" w:rsidRDefault="004D7484" w:rsidP="004D7484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 </w:t>
      </w:r>
    </w:p>
    <w:p w:rsidR="004D7484" w:rsidRDefault="004D7484" w:rsidP="00D62936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هدف کلی جلسه سیزدهم:عفونت ها در ارولوژی</w:t>
      </w:r>
    </w:p>
    <w:p w:rsidR="004D7484" w:rsidRDefault="004D7484" w:rsidP="004D7484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اهداف ویژه جلسه سیزدهم :</w:t>
      </w:r>
    </w:p>
    <w:p w:rsidR="004D7484" w:rsidRDefault="004D7484" w:rsidP="004D7484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 w:rsidRPr="004D7484">
        <w:rPr>
          <w:rFonts w:asciiTheme="majorBidi" w:hAnsiTheme="majorBidi" w:cs="B Nazanin" w:hint="cs"/>
          <w:rtl/>
          <w:lang w:bidi="fa-IR"/>
        </w:rPr>
        <w:t>در پایان دانشجو بایستی قادر باشد:</w:t>
      </w:r>
    </w:p>
    <w:p w:rsidR="004D7484" w:rsidRDefault="004D7484" w:rsidP="004D7484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۱-۱۳-تقسیم بندی عفونتهای ادراری را بیان کند.</w:t>
      </w:r>
    </w:p>
    <w:p w:rsidR="004D7484" w:rsidRDefault="004D7484" w:rsidP="004D7484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۲-۱۳-علایم و نشانه های سیستیت و پیلونفریت حاد را شرح دهد.</w:t>
      </w:r>
    </w:p>
    <w:p w:rsidR="004D7484" w:rsidRDefault="004D7484" w:rsidP="004D7484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۳-۱۲-اندیکاسیون های درمان باکتریوری بی علامت را شرح دهد.</w:t>
      </w:r>
    </w:p>
    <w:p w:rsidR="004D7484" w:rsidRDefault="004D7484" w:rsidP="004D7484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۴-۱۳-تعریف و نحوه برخورد با سیستیت غیر کمپلیکه و کمپلیکه را شرح دهد.</w:t>
      </w:r>
    </w:p>
    <w:p w:rsidR="004D7484" w:rsidRDefault="006F2F04" w:rsidP="006F2F04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 w:rsidRPr="006F2F04">
        <w:rPr>
          <w:rFonts w:asciiTheme="majorBidi" w:hAnsiTheme="majorBidi" w:cs="B Nazanin" w:hint="cs"/>
          <w:rtl/>
          <w:lang w:bidi="fa-IR"/>
        </w:rPr>
        <w:t>۵-۱۳-اقدامات لازم در پیلونفریت</w:t>
      </w:r>
      <w:r>
        <w:rPr>
          <w:rFonts w:asciiTheme="majorBidi" w:hAnsiTheme="majorBidi" w:cs="B Nazanin" w:hint="cs"/>
          <w:rtl/>
          <w:lang w:bidi="fa-IR"/>
        </w:rPr>
        <w:t xml:space="preserve"> حاد</w:t>
      </w:r>
      <w:r w:rsidRPr="006F2F04">
        <w:rPr>
          <w:rFonts w:asciiTheme="majorBidi" w:hAnsiTheme="majorBidi" w:cs="B Nazanin" w:hint="cs"/>
          <w:rtl/>
          <w:lang w:bidi="fa-IR"/>
        </w:rPr>
        <w:t xml:space="preserve"> را توضیح دهد.</w:t>
      </w:r>
    </w:p>
    <w:p w:rsidR="006F2F04" w:rsidRDefault="006F2F04" w:rsidP="006F2F04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۶-۱۳-عوارض پیلونفریت حاد و درمان انرا بیان کند.</w:t>
      </w:r>
    </w:p>
    <w:p w:rsidR="006F2F04" w:rsidRDefault="006F2F04" w:rsidP="006F2F04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۷-۱۳-انواع عفونت رکارنت را بیان کند.</w:t>
      </w:r>
    </w:p>
    <w:p w:rsidR="006F2F04" w:rsidRDefault="006F2F04" w:rsidP="006F2F04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۸-۱۳-تقسیم بندی تشخیص و درمان پروستاتیت را بیان کند.</w:t>
      </w:r>
    </w:p>
    <w:p w:rsidR="006F2F04" w:rsidRDefault="006F2F04" w:rsidP="006F2F04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۹-۱۳-انواع یورتریت تشخیص و درمان را بیان کند.</w:t>
      </w:r>
    </w:p>
    <w:p w:rsidR="006F2F04" w:rsidRDefault="006F2F04" w:rsidP="006F2F04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۱۰-۱۳-انواع عفونتهای مقاربتی تشخیص و درمان را بیان نماید.</w:t>
      </w:r>
    </w:p>
    <w:p w:rsidR="006F2F04" w:rsidRDefault="006F2F04" w:rsidP="006F2F04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۱۱-۱۳-علایم تشخیص و درمان و عوارض توبرکلوز ادراری را شرح دهد.</w:t>
      </w:r>
    </w:p>
    <w:p w:rsidR="006F2F04" w:rsidRDefault="006F2F04" w:rsidP="006F2F04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۱۲-۱۳-علایم تشخیص و درمان شیستومیازیس ادراری را بیان کند.</w:t>
      </w:r>
    </w:p>
    <w:p w:rsidR="006F2F04" w:rsidRPr="006F2F04" w:rsidRDefault="006F2F04" w:rsidP="006F2F04">
      <w:pPr>
        <w:bidi/>
        <w:spacing w:line="240" w:lineRule="auto"/>
        <w:rPr>
          <w:rFonts w:asciiTheme="majorBidi" w:hAnsiTheme="majorBidi" w:cs="Times New Roman"/>
          <w:rtl/>
          <w:lang w:bidi="fa-IR"/>
        </w:rPr>
      </w:pPr>
    </w:p>
    <w:p w:rsidR="006F2F04" w:rsidRDefault="004D7484" w:rsidP="004D7484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 w:rsidRPr="004D7484">
        <w:rPr>
          <w:rFonts w:asciiTheme="majorBidi" w:hAnsiTheme="majorBidi" w:cs="B Nazanin" w:hint="cs"/>
          <w:rtl/>
          <w:lang w:bidi="fa-IR"/>
        </w:rPr>
        <w:t>هدف کلی جلسه چهاردهم:بیماریهای بیضه و اسکروتوم</w:t>
      </w:r>
      <w:r w:rsidR="006B6B82" w:rsidRPr="00613BA8">
        <w:rPr>
          <w:rFonts w:asciiTheme="majorBidi" w:hAnsiTheme="majorBidi" w:cs="B Nazanin"/>
          <w:rtl/>
          <w:lang w:bidi="fa-IR"/>
        </w:rPr>
        <w:t xml:space="preserve">   </w:t>
      </w:r>
    </w:p>
    <w:p w:rsidR="006F2F04" w:rsidRDefault="006F2F04" w:rsidP="006F2F04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اهداف ویژه جلسه چهاردهم:</w:t>
      </w:r>
    </w:p>
    <w:p w:rsidR="006F2F04" w:rsidRDefault="006F2F04" w:rsidP="006F2F04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در پایان دانشجو باید قادر باشد:</w:t>
      </w:r>
    </w:p>
    <w:p w:rsidR="006F2F04" w:rsidRDefault="006F2F04" w:rsidP="006F2F04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۱-۱۴-علایم واریکوسل را توضیح دهد.</w:t>
      </w:r>
    </w:p>
    <w:p w:rsidR="006F2F04" w:rsidRDefault="006F2F04" w:rsidP="006F2F04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۲</w:t>
      </w:r>
      <w:r w:rsidR="003841D2">
        <w:rPr>
          <w:rFonts w:asciiTheme="majorBidi" w:hAnsiTheme="majorBidi" w:cs="B Nazanin" w:hint="cs"/>
          <w:rtl/>
          <w:lang w:bidi="fa-IR"/>
        </w:rPr>
        <w:t>-۱۴-مرحله بندی واریکوسل را شرح</w:t>
      </w:r>
      <w:r>
        <w:rPr>
          <w:rFonts w:asciiTheme="majorBidi" w:hAnsiTheme="majorBidi" w:cs="B Nazanin" w:hint="cs"/>
          <w:rtl/>
          <w:lang w:bidi="fa-IR"/>
        </w:rPr>
        <w:t xml:space="preserve"> دهد.</w:t>
      </w:r>
    </w:p>
    <w:p w:rsidR="003841D2" w:rsidRDefault="003841D2" w:rsidP="006F2F04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۳-۱۴-اندیکاسیون جراحی در واریکوسل را بیان کند.</w:t>
      </w:r>
    </w:p>
    <w:p w:rsidR="003841D2" w:rsidRDefault="003841D2" w:rsidP="003841D2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۴-۱۴-اندکسهای اسپرموگرام نرمال را بیان نماید.</w:t>
      </w:r>
    </w:p>
    <w:p w:rsidR="003841D2" w:rsidRDefault="003841D2" w:rsidP="003841D2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۵-۱۴-انواع درمانها و عوارض واریکوسل و عوارض درمان ان  را شرح دهد.</w:t>
      </w:r>
    </w:p>
    <w:p w:rsidR="006B6B82" w:rsidRDefault="003841D2" w:rsidP="003841D2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۶-۱۴-انواع هیدروسل را توضیح دهد.</w:t>
      </w:r>
    </w:p>
    <w:p w:rsidR="003841D2" w:rsidRDefault="003841D2" w:rsidP="003841D2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lastRenderedPageBreak/>
        <w:t>۷-۱۴-انواع درمان هیدروسل را بیان کند.</w:t>
      </w:r>
    </w:p>
    <w:p w:rsidR="003841D2" w:rsidRDefault="003841D2" w:rsidP="003841D2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۸-۱۴-علایم هیدروسل را توضیح دهد.</w:t>
      </w:r>
    </w:p>
    <w:p w:rsidR="003841D2" w:rsidRPr="003841D2" w:rsidRDefault="003841D2" w:rsidP="003841D2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 w:rsidRPr="003841D2">
        <w:rPr>
          <w:rFonts w:asciiTheme="majorBidi" w:hAnsiTheme="majorBidi" w:cs="B Nazanin" w:hint="cs"/>
          <w:rtl/>
          <w:lang w:bidi="fa-IR"/>
        </w:rPr>
        <w:t>۹-۱۴-علایم و اندیکاسیون جراحی اسپرماتوسل را شرح دهد.</w:t>
      </w:r>
    </w:p>
    <w:p w:rsidR="00D62936" w:rsidRDefault="00667C20" w:rsidP="00D62936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منابع:</w:t>
      </w:r>
    </w:p>
    <w:p w:rsidR="00204D3D" w:rsidRPr="00613BA8" w:rsidRDefault="00D62936" w:rsidP="00D62936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۱-</w:t>
      </w:r>
      <w:r w:rsidR="00667C20" w:rsidRPr="00613BA8">
        <w:rPr>
          <w:rFonts w:asciiTheme="majorBidi" w:hAnsiTheme="majorBidi" w:cs="B Nazanin"/>
          <w:rtl/>
          <w:lang w:bidi="fa-IR"/>
        </w:rPr>
        <w:t xml:space="preserve">-کتاب ارولوژی عمومی </w:t>
      </w:r>
      <w:r w:rsidR="00667C20" w:rsidRPr="00613BA8">
        <w:rPr>
          <w:rFonts w:ascii="Times New Roman" w:hAnsi="Times New Roman" w:cs="Times New Roman" w:hint="cs"/>
          <w:rtl/>
          <w:lang w:bidi="fa-IR"/>
        </w:rPr>
        <w:t>–</w:t>
      </w:r>
      <w:r w:rsidR="001B7BD7">
        <w:rPr>
          <w:rFonts w:asciiTheme="majorBidi" w:hAnsiTheme="majorBidi" w:cs="B Nazanin"/>
          <w:rtl/>
          <w:lang w:bidi="fa-IR"/>
        </w:rPr>
        <w:t>انتشارات تیمورزاده-1</w:t>
      </w:r>
      <w:r w:rsidR="001B7BD7">
        <w:rPr>
          <w:rFonts w:asciiTheme="majorBidi" w:hAnsiTheme="majorBidi" w:cs="B Nazanin" w:hint="cs"/>
          <w:rtl/>
          <w:lang w:bidi="fa-IR"/>
        </w:rPr>
        <w:t>۴۰۰</w:t>
      </w:r>
      <w:r w:rsidR="00667C20" w:rsidRPr="00613BA8">
        <w:rPr>
          <w:rFonts w:asciiTheme="majorBidi" w:hAnsiTheme="majorBidi" w:cs="B Nazanin"/>
          <w:rtl/>
          <w:lang w:bidi="fa-IR"/>
        </w:rPr>
        <w:t xml:space="preserve"> </w:t>
      </w:r>
    </w:p>
    <w:p w:rsidR="00A57EA5" w:rsidRPr="00613BA8" w:rsidRDefault="00A57EA5" w:rsidP="00D62936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2 -کتاب ارولوژی کمپل-20</w:t>
      </w:r>
      <w:r w:rsidR="00D62936">
        <w:rPr>
          <w:rFonts w:asciiTheme="majorBidi" w:hAnsiTheme="majorBidi" w:cs="B Nazanin" w:hint="cs"/>
          <w:rtl/>
          <w:lang w:bidi="fa-IR"/>
        </w:rPr>
        <w:t>۲۰</w:t>
      </w:r>
      <w:r w:rsidRPr="00613BA8">
        <w:rPr>
          <w:rFonts w:asciiTheme="majorBidi" w:hAnsiTheme="majorBidi" w:cs="B Nazanin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667C20" w:rsidRPr="00613BA8" w:rsidRDefault="003841D2" w:rsidP="00204D3D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/>
          <w:rtl/>
          <w:lang w:bidi="fa-IR"/>
        </w:rPr>
        <w:t>روش تدریس:</w:t>
      </w:r>
      <w:r w:rsidR="001B7BD7">
        <w:rPr>
          <w:rFonts w:asciiTheme="majorBidi" w:hAnsiTheme="majorBidi" w:cs="B Nazanin" w:hint="cs"/>
          <w:rtl/>
          <w:lang w:bidi="fa-IR"/>
        </w:rPr>
        <w:t xml:space="preserve"> بصورت سخنرانی و بحث گروهی</w:t>
      </w:r>
      <w:r>
        <w:rPr>
          <w:rFonts w:asciiTheme="majorBidi" w:hAnsiTheme="majorBidi" w:cs="B Nazanin" w:hint="cs"/>
          <w:rtl/>
          <w:lang w:bidi="fa-IR"/>
        </w:rPr>
        <w:t xml:space="preserve"> </w:t>
      </w:r>
    </w:p>
    <w:p w:rsidR="007B3001" w:rsidRPr="00613BA8" w:rsidRDefault="007B3001" w:rsidP="00204D3D">
      <w:pPr>
        <w:spacing w:line="240" w:lineRule="auto"/>
        <w:jc w:val="right"/>
        <w:rPr>
          <w:rFonts w:asciiTheme="majorBidi" w:hAnsiTheme="majorBidi" w:cs="B Nazanin"/>
          <w:lang w:bidi="fa-IR"/>
        </w:rPr>
      </w:pPr>
    </w:p>
    <w:p w:rsidR="003841D2" w:rsidRDefault="003642B2" w:rsidP="000E2017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وسایل اموزشی</w:t>
      </w:r>
      <w:r w:rsidR="000E2017" w:rsidRPr="00613BA8">
        <w:rPr>
          <w:rFonts w:asciiTheme="majorBidi" w:hAnsiTheme="majorBidi" w:cs="B Nazanin"/>
          <w:rtl/>
          <w:lang w:bidi="fa-IR"/>
        </w:rPr>
        <w:t xml:space="preserve">: </w:t>
      </w:r>
      <w:r w:rsidR="001B7BD7">
        <w:rPr>
          <w:rFonts w:asciiTheme="majorBidi" w:hAnsiTheme="majorBidi" w:cs="B Nazanin" w:hint="cs"/>
          <w:rtl/>
          <w:lang w:bidi="fa-IR"/>
        </w:rPr>
        <w:t xml:space="preserve">پاورپوینت </w:t>
      </w:r>
    </w:p>
    <w:p w:rsidR="007B3001" w:rsidRPr="00613BA8" w:rsidRDefault="003642B2" w:rsidP="000E2017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 </w:t>
      </w:r>
    </w:p>
    <w:p w:rsidR="003841D2" w:rsidRPr="00613BA8" w:rsidRDefault="003642B2" w:rsidP="003841D2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سنجش و ارزشیابی ازمون:</w:t>
      </w:r>
    </w:p>
    <w:tbl>
      <w:tblPr>
        <w:tblStyle w:val="TableGrid"/>
        <w:tblW w:w="8480" w:type="dxa"/>
        <w:tblInd w:w="594" w:type="dxa"/>
        <w:tblLayout w:type="fixed"/>
        <w:tblLook w:val="04A0" w:firstRow="1" w:lastRow="0" w:firstColumn="1" w:lastColumn="0" w:noHBand="0" w:noVBand="1"/>
      </w:tblPr>
      <w:tblGrid>
        <w:gridCol w:w="1044"/>
        <w:gridCol w:w="1566"/>
        <w:gridCol w:w="1440"/>
        <w:gridCol w:w="2340"/>
        <w:gridCol w:w="2090"/>
      </w:tblGrid>
      <w:tr w:rsidR="001200AD" w:rsidRPr="00613BA8" w:rsidTr="00E50B2A">
        <w:trPr>
          <w:trHeight w:val="629"/>
        </w:trPr>
        <w:tc>
          <w:tcPr>
            <w:tcW w:w="1044" w:type="dxa"/>
            <w:shd w:val="clear" w:color="auto" w:fill="A6A6A6" w:themeFill="background1" w:themeFillShade="A6"/>
          </w:tcPr>
          <w:p w:rsidR="00FE6B05" w:rsidRPr="00613BA8" w:rsidRDefault="00C726BC" w:rsidP="00204D3D">
            <w:pPr>
              <w:jc w:val="right"/>
              <w:rPr>
                <w:rFonts w:asciiTheme="majorBidi" w:hAnsiTheme="majorBidi" w:cs="B Nazanin"/>
                <w:rtl/>
                <w:lang w:bidi="fa-IR"/>
              </w:rPr>
            </w:pPr>
            <w:r w:rsidRPr="00613BA8">
              <w:rPr>
                <w:rFonts w:asciiTheme="majorBidi" w:hAnsiTheme="majorBidi" w:cs="B Nazanin"/>
                <w:rtl/>
                <w:lang w:bidi="fa-IR"/>
              </w:rPr>
              <w:t>ساعت</w:t>
            </w:r>
          </w:p>
        </w:tc>
        <w:tc>
          <w:tcPr>
            <w:tcW w:w="1566" w:type="dxa"/>
            <w:shd w:val="clear" w:color="auto" w:fill="A6A6A6" w:themeFill="background1" w:themeFillShade="A6"/>
          </w:tcPr>
          <w:p w:rsidR="00FE6B05" w:rsidRPr="00613BA8" w:rsidRDefault="00C726BC" w:rsidP="00204D3D">
            <w:pPr>
              <w:jc w:val="right"/>
              <w:rPr>
                <w:rFonts w:asciiTheme="majorBidi" w:hAnsiTheme="majorBidi" w:cs="B Nazanin"/>
                <w:rtl/>
                <w:lang w:bidi="fa-IR"/>
              </w:rPr>
            </w:pPr>
            <w:r w:rsidRPr="00613BA8">
              <w:rPr>
                <w:rFonts w:asciiTheme="majorBidi" w:hAnsiTheme="majorBidi" w:cs="B Nazanin"/>
                <w:rtl/>
                <w:lang w:bidi="fa-IR"/>
              </w:rPr>
              <w:t>تاریخ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FE6B05" w:rsidRPr="00613BA8" w:rsidRDefault="00C726BC" w:rsidP="00204D3D">
            <w:pPr>
              <w:jc w:val="right"/>
              <w:rPr>
                <w:rFonts w:asciiTheme="majorBidi" w:hAnsiTheme="majorBidi" w:cs="B Nazanin"/>
                <w:rtl/>
                <w:lang w:bidi="fa-IR"/>
              </w:rPr>
            </w:pPr>
            <w:r w:rsidRPr="00613BA8">
              <w:rPr>
                <w:rFonts w:asciiTheme="majorBidi" w:hAnsiTheme="majorBidi" w:cs="B Nazanin"/>
                <w:rtl/>
                <w:lang w:bidi="fa-IR"/>
              </w:rPr>
              <w:t>سهم از نمره کل</w:t>
            </w:r>
          </w:p>
        </w:tc>
        <w:tc>
          <w:tcPr>
            <w:tcW w:w="2340" w:type="dxa"/>
            <w:shd w:val="clear" w:color="auto" w:fill="A6A6A6" w:themeFill="background1" w:themeFillShade="A6"/>
          </w:tcPr>
          <w:p w:rsidR="00FE6B05" w:rsidRPr="00613BA8" w:rsidRDefault="00C726BC" w:rsidP="00204D3D">
            <w:pPr>
              <w:jc w:val="right"/>
              <w:rPr>
                <w:rFonts w:asciiTheme="majorBidi" w:hAnsiTheme="majorBidi" w:cs="B Nazanin"/>
                <w:rtl/>
                <w:lang w:bidi="fa-IR"/>
              </w:rPr>
            </w:pPr>
            <w:r w:rsidRPr="00613BA8">
              <w:rPr>
                <w:rFonts w:asciiTheme="majorBidi" w:hAnsiTheme="majorBidi" w:cs="B Nazanin"/>
                <w:rtl/>
                <w:lang w:bidi="fa-IR"/>
              </w:rPr>
              <w:t>روش</w:t>
            </w:r>
          </w:p>
        </w:tc>
        <w:tc>
          <w:tcPr>
            <w:tcW w:w="2090" w:type="dxa"/>
            <w:shd w:val="clear" w:color="auto" w:fill="A6A6A6" w:themeFill="background1" w:themeFillShade="A6"/>
          </w:tcPr>
          <w:p w:rsidR="00FE6B05" w:rsidRPr="00613BA8" w:rsidRDefault="00C726BC" w:rsidP="00204D3D">
            <w:pPr>
              <w:jc w:val="right"/>
              <w:rPr>
                <w:rFonts w:asciiTheme="majorBidi" w:hAnsiTheme="majorBidi" w:cs="B Nazanin"/>
                <w:lang w:bidi="fa-IR"/>
              </w:rPr>
            </w:pPr>
            <w:r w:rsidRPr="00613BA8">
              <w:rPr>
                <w:rFonts w:asciiTheme="majorBidi" w:hAnsiTheme="majorBidi" w:cs="B Nazanin"/>
                <w:rtl/>
                <w:lang w:bidi="fa-IR"/>
              </w:rPr>
              <w:t>ازمون</w:t>
            </w:r>
          </w:p>
        </w:tc>
      </w:tr>
      <w:tr w:rsidR="00FE6B05" w:rsidRPr="00613BA8" w:rsidTr="00E50B2A">
        <w:trPr>
          <w:trHeight w:val="638"/>
        </w:trPr>
        <w:tc>
          <w:tcPr>
            <w:tcW w:w="1044" w:type="dxa"/>
            <w:shd w:val="clear" w:color="auto" w:fill="auto"/>
          </w:tcPr>
          <w:p w:rsidR="00FE6B05" w:rsidRPr="00613BA8" w:rsidRDefault="00E50B2A" w:rsidP="00204D3D">
            <w:pPr>
              <w:jc w:val="right"/>
              <w:rPr>
                <w:rFonts w:asciiTheme="majorBidi" w:hAnsiTheme="majorBidi" w:cs="B Nazanin"/>
                <w:lang w:bidi="fa-IR"/>
              </w:rPr>
            </w:pPr>
            <w:r w:rsidRPr="00613BA8">
              <w:rPr>
                <w:rFonts w:asciiTheme="majorBidi" w:hAnsiTheme="majorBidi" w:cs="B Nazanin"/>
                <w:lang w:bidi="fa-IR"/>
              </w:rPr>
              <w:t>____</w:t>
            </w:r>
            <w:r w:rsidR="001200AD" w:rsidRPr="00613BA8">
              <w:rPr>
                <w:rFonts w:asciiTheme="majorBidi" w:hAnsiTheme="majorBidi" w:cs="B Nazanin"/>
                <w:lang w:bidi="fa-IR"/>
              </w:rPr>
              <w:t>_</w:t>
            </w:r>
          </w:p>
        </w:tc>
        <w:tc>
          <w:tcPr>
            <w:tcW w:w="1566" w:type="dxa"/>
            <w:shd w:val="clear" w:color="auto" w:fill="auto"/>
          </w:tcPr>
          <w:p w:rsidR="00FE6B05" w:rsidRPr="00613BA8" w:rsidRDefault="00C726BC" w:rsidP="00204D3D">
            <w:pPr>
              <w:jc w:val="right"/>
              <w:rPr>
                <w:rFonts w:asciiTheme="majorBidi" w:hAnsiTheme="majorBidi" w:cs="B Nazanin"/>
                <w:lang w:bidi="fa-IR"/>
              </w:rPr>
            </w:pPr>
            <w:r w:rsidRPr="00613BA8">
              <w:rPr>
                <w:rFonts w:asciiTheme="majorBidi" w:hAnsiTheme="majorBidi" w:cs="B Nazanin"/>
                <w:lang w:bidi="fa-IR"/>
              </w:rPr>
              <w:t>_______</w:t>
            </w:r>
          </w:p>
        </w:tc>
        <w:tc>
          <w:tcPr>
            <w:tcW w:w="1440" w:type="dxa"/>
            <w:shd w:val="clear" w:color="auto" w:fill="auto"/>
          </w:tcPr>
          <w:p w:rsidR="00FE6B05" w:rsidRPr="00613BA8" w:rsidRDefault="00E50B2A" w:rsidP="00204D3D">
            <w:pPr>
              <w:jc w:val="right"/>
              <w:rPr>
                <w:rFonts w:asciiTheme="majorBidi" w:hAnsiTheme="majorBidi" w:cs="B Nazanin"/>
                <w:lang w:bidi="fa-IR"/>
              </w:rPr>
            </w:pPr>
            <w:r w:rsidRPr="00613BA8">
              <w:rPr>
                <w:rFonts w:asciiTheme="majorBidi" w:hAnsiTheme="majorBidi" w:cs="B Nazanin"/>
                <w:lang w:bidi="fa-IR"/>
              </w:rPr>
              <w:t>_____</w:t>
            </w:r>
            <w:r w:rsidR="00C726BC" w:rsidRPr="00613BA8">
              <w:rPr>
                <w:rFonts w:asciiTheme="majorBidi" w:hAnsiTheme="majorBidi" w:cs="B Nazanin"/>
                <w:lang w:bidi="fa-IR"/>
              </w:rPr>
              <w:t>__</w:t>
            </w:r>
          </w:p>
        </w:tc>
        <w:tc>
          <w:tcPr>
            <w:tcW w:w="2340" w:type="dxa"/>
            <w:shd w:val="clear" w:color="auto" w:fill="auto"/>
          </w:tcPr>
          <w:p w:rsidR="00FE6B05" w:rsidRPr="00613BA8" w:rsidRDefault="00E50B2A" w:rsidP="00204D3D">
            <w:pPr>
              <w:jc w:val="right"/>
              <w:rPr>
                <w:rFonts w:asciiTheme="majorBidi" w:hAnsiTheme="majorBidi" w:cs="B Nazanin"/>
                <w:lang w:bidi="fa-IR"/>
              </w:rPr>
            </w:pPr>
            <w:r w:rsidRPr="00613BA8">
              <w:rPr>
                <w:rFonts w:asciiTheme="majorBidi" w:hAnsiTheme="majorBidi" w:cs="B Nazanin"/>
                <w:lang w:bidi="fa-IR"/>
              </w:rPr>
              <w:t>_________</w:t>
            </w:r>
            <w:r w:rsidR="00C726BC" w:rsidRPr="00613BA8">
              <w:rPr>
                <w:rFonts w:asciiTheme="majorBidi" w:hAnsiTheme="majorBidi" w:cs="B Nazanin"/>
                <w:lang w:bidi="fa-IR"/>
              </w:rPr>
              <w:t>____</w:t>
            </w:r>
          </w:p>
        </w:tc>
        <w:tc>
          <w:tcPr>
            <w:tcW w:w="2090" w:type="dxa"/>
            <w:shd w:val="clear" w:color="auto" w:fill="auto"/>
          </w:tcPr>
          <w:p w:rsidR="00FE6B05" w:rsidRPr="00613BA8" w:rsidRDefault="00C726BC" w:rsidP="00204D3D">
            <w:pPr>
              <w:jc w:val="right"/>
              <w:rPr>
                <w:rFonts w:asciiTheme="majorBidi" w:hAnsiTheme="majorBidi" w:cs="B Nazanin"/>
                <w:lang w:bidi="fa-IR"/>
              </w:rPr>
            </w:pPr>
            <w:r w:rsidRPr="00613BA8">
              <w:rPr>
                <w:rFonts w:asciiTheme="majorBidi" w:hAnsiTheme="majorBidi" w:cs="B Nazanin"/>
                <w:rtl/>
                <w:lang w:bidi="fa-IR"/>
              </w:rPr>
              <w:t>کوئیز</w:t>
            </w:r>
          </w:p>
        </w:tc>
      </w:tr>
      <w:tr w:rsidR="00FE6B05" w:rsidRPr="00613BA8" w:rsidTr="00E50B2A">
        <w:trPr>
          <w:trHeight w:val="683"/>
        </w:trPr>
        <w:tc>
          <w:tcPr>
            <w:tcW w:w="1044" w:type="dxa"/>
          </w:tcPr>
          <w:p w:rsidR="00FE6B05" w:rsidRPr="00613BA8" w:rsidRDefault="00E50B2A" w:rsidP="00204D3D">
            <w:pPr>
              <w:jc w:val="right"/>
              <w:rPr>
                <w:rFonts w:asciiTheme="majorBidi" w:hAnsiTheme="majorBidi" w:cs="B Nazanin"/>
                <w:lang w:bidi="fa-IR"/>
              </w:rPr>
            </w:pPr>
            <w:r w:rsidRPr="00613BA8">
              <w:rPr>
                <w:rFonts w:asciiTheme="majorBidi" w:hAnsiTheme="majorBidi" w:cs="B Nazanin"/>
                <w:lang w:bidi="fa-IR"/>
              </w:rPr>
              <w:t>_</w:t>
            </w:r>
            <w:r w:rsidR="00C726BC" w:rsidRPr="00613BA8">
              <w:rPr>
                <w:rFonts w:asciiTheme="majorBidi" w:hAnsiTheme="majorBidi" w:cs="B Nazanin"/>
                <w:lang w:bidi="fa-IR"/>
              </w:rPr>
              <w:t>____</w:t>
            </w:r>
          </w:p>
        </w:tc>
        <w:tc>
          <w:tcPr>
            <w:tcW w:w="1566" w:type="dxa"/>
          </w:tcPr>
          <w:p w:rsidR="00FE6B05" w:rsidRPr="00613BA8" w:rsidRDefault="00C726BC" w:rsidP="00204D3D">
            <w:pPr>
              <w:jc w:val="right"/>
              <w:rPr>
                <w:rFonts w:asciiTheme="majorBidi" w:hAnsiTheme="majorBidi" w:cs="B Nazanin"/>
                <w:lang w:bidi="fa-IR"/>
              </w:rPr>
            </w:pPr>
            <w:r w:rsidRPr="00613BA8">
              <w:rPr>
                <w:rFonts w:asciiTheme="majorBidi" w:hAnsiTheme="majorBidi" w:cs="B Nazanin"/>
                <w:lang w:bidi="fa-IR"/>
              </w:rPr>
              <w:t>______</w:t>
            </w:r>
          </w:p>
        </w:tc>
        <w:tc>
          <w:tcPr>
            <w:tcW w:w="1440" w:type="dxa"/>
          </w:tcPr>
          <w:p w:rsidR="00FE6B05" w:rsidRPr="00613BA8" w:rsidRDefault="00E50B2A" w:rsidP="00204D3D">
            <w:pPr>
              <w:jc w:val="right"/>
              <w:rPr>
                <w:rFonts w:asciiTheme="majorBidi" w:hAnsiTheme="majorBidi" w:cs="B Nazanin"/>
                <w:lang w:bidi="fa-IR"/>
              </w:rPr>
            </w:pPr>
            <w:r w:rsidRPr="00613BA8">
              <w:rPr>
                <w:rFonts w:asciiTheme="majorBidi" w:hAnsiTheme="majorBidi" w:cs="B Nazanin"/>
                <w:lang w:bidi="fa-IR"/>
              </w:rPr>
              <w:t>__</w:t>
            </w:r>
            <w:r w:rsidR="00C726BC" w:rsidRPr="00613BA8">
              <w:rPr>
                <w:rFonts w:asciiTheme="majorBidi" w:hAnsiTheme="majorBidi" w:cs="B Nazanin"/>
                <w:lang w:bidi="fa-IR"/>
              </w:rPr>
              <w:t>_____</w:t>
            </w:r>
          </w:p>
        </w:tc>
        <w:tc>
          <w:tcPr>
            <w:tcW w:w="2340" w:type="dxa"/>
          </w:tcPr>
          <w:p w:rsidR="00FE6B05" w:rsidRPr="00613BA8" w:rsidRDefault="00E50B2A" w:rsidP="00204D3D">
            <w:pPr>
              <w:jc w:val="right"/>
              <w:rPr>
                <w:rFonts w:asciiTheme="majorBidi" w:hAnsiTheme="majorBidi" w:cs="B Nazanin"/>
                <w:lang w:bidi="fa-IR"/>
              </w:rPr>
            </w:pPr>
            <w:r w:rsidRPr="00613BA8">
              <w:rPr>
                <w:rFonts w:asciiTheme="majorBidi" w:hAnsiTheme="majorBidi" w:cs="B Nazanin"/>
                <w:lang w:bidi="fa-IR"/>
              </w:rPr>
              <w:t>________</w:t>
            </w:r>
            <w:r w:rsidR="00C726BC" w:rsidRPr="00613BA8">
              <w:rPr>
                <w:rFonts w:asciiTheme="majorBidi" w:hAnsiTheme="majorBidi" w:cs="B Nazanin"/>
                <w:lang w:bidi="fa-IR"/>
              </w:rPr>
              <w:t>_____</w:t>
            </w:r>
          </w:p>
        </w:tc>
        <w:tc>
          <w:tcPr>
            <w:tcW w:w="2090" w:type="dxa"/>
          </w:tcPr>
          <w:p w:rsidR="00FE6B05" w:rsidRPr="00613BA8" w:rsidRDefault="00C726BC" w:rsidP="00204D3D">
            <w:pPr>
              <w:jc w:val="right"/>
              <w:rPr>
                <w:rFonts w:asciiTheme="majorBidi" w:hAnsiTheme="majorBidi" w:cs="B Nazanin"/>
                <w:lang w:bidi="fa-IR"/>
              </w:rPr>
            </w:pPr>
            <w:r w:rsidRPr="00613BA8">
              <w:rPr>
                <w:rFonts w:asciiTheme="majorBidi" w:hAnsiTheme="majorBidi" w:cs="B Nazanin"/>
                <w:rtl/>
                <w:lang w:bidi="fa-IR"/>
              </w:rPr>
              <w:t>ازمون میان ترم</w:t>
            </w:r>
          </w:p>
        </w:tc>
      </w:tr>
      <w:tr w:rsidR="00FE6B05" w:rsidRPr="00613BA8" w:rsidTr="00E50B2A">
        <w:trPr>
          <w:trHeight w:val="629"/>
        </w:trPr>
        <w:tc>
          <w:tcPr>
            <w:tcW w:w="1044" w:type="dxa"/>
          </w:tcPr>
          <w:p w:rsidR="00FE6B05" w:rsidRPr="00613BA8" w:rsidRDefault="00E50B2A" w:rsidP="00204D3D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13BA8">
              <w:rPr>
                <w:rFonts w:asciiTheme="majorBidi" w:hAnsiTheme="majorBidi" w:cs="B Nazanin"/>
                <w:rtl/>
                <w:lang w:bidi="fa-IR"/>
              </w:rPr>
              <w:t>8</w:t>
            </w:r>
          </w:p>
        </w:tc>
        <w:tc>
          <w:tcPr>
            <w:tcW w:w="1566" w:type="dxa"/>
          </w:tcPr>
          <w:p w:rsidR="00FE6B05" w:rsidRPr="00613BA8" w:rsidRDefault="00E50B2A" w:rsidP="00204D3D">
            <w:pPr>
              <w:jc w:val="right"/>
              <w:rPr>
                <w:rFonts w:asciiTheme="majorBidi" w:hAnsiTheme="majorBidi" w:cs="B Nazanin"/>
                <w:rtl/>
                <w:lang w:bidi="fa-IR"/>
              </w:rPr>
            </w:pPr>
            <w:r w:rsidRPr="00613BA8">
              <w:rPr>
                <w:rFonts w:asciiTheme="majorBidi" w:hAnsiTheme="majorBidi" w:cs="B Nazanin"/>
                <w:rtl/>
                <w:lang w:bidi="fa-IR"/>
              </w:rPr>
              <w:t>پایان بخش</w:t>
            </w:r>
          </w:p>
        </w:tc>
        <w:tc>
          <w:tcPr>
            <w:tcW w:w="1440" w:type="dxa"/>
          </w:tcPr>
          <w:p w:rsidR="00FE6B05" w:rsidRPr="00613BA8" w:rsidRDefault="00013CF2" w:rsidP="000E2017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100%</w:t>
            </w:r>
          </w:p>
        </w:tc>
        <w:tc>
          <w:tcPr>
            <w:tcW w:w="2340" w:type="dxa"/>
          </w:tcPr>
          <w:p w:rsidR="00FE6B05" w:rsidRPr="00613BA8" w:rsidRDefault="00C726BC" w:rsidP="00204D3D">
            <w:pPr>
              <w:jc w:val="right"/>
              <w:rPr>
                <w:rFonts w:asciiTheme="majorBidi" w:hAnsiTheme="majorBidi" w:cs="B Nazanin"/>
                <w:lang w:bidi="fa-IR"/>
              </w:rPr>
            </w:pPr>
            <w:r w:rsidRPr="00613BA8">
              <w:rPr>
                <w:rFonts w:asciiTheme="majorBidi" w:hAnsiTheme="majorBidi" w:cs="B Nazanin"/>
                <w:rtl/>
                <w:lang w:bidi="fa-IR"/>
              </w:rPr>
              <w:t>ازمون چهارگزینه ای</w:t>
            </w:r>
          </w:p>
        </w:tc>
        <w:tc>
          <w:tcPr>
            <w:tcW w:w="2090" w:type="dxa"/>
          </w:tcPr>
          <w:p w:rsidR="00FE6B05" w:rsidRPr="00613BA8" w:rsidRDefault="00C726BC" w:rsidP="00204D3D">
            <w:pPr>
              <w:jc w:val="right"/>
              <w:rPr>
                <w:rFonts w:asciiTheme="majorBidi" w:hAnsiTheme="majorBidi" w:cs="B Nazanin"/>
                <w:lang w:bidi="fa-IR"/>
              </w:rPr>
            </w:pPr>
            <w:r w:rsidRPr="00613BA8">
              <w:rPr>
                <w:rFonts w:asciiTheme="majorBidi" w:hAnsiTheme="majorBidi" w:cs="B Nazanin"/>
                <w:rtl/>
                <w:lang w:bidi="fa-IR"/>
              </w:rPr>
              <w:t>ازمون پایان ترم</w:t>
            </w:r>
          </w:p>
        </w:tc>
      </w:tr>
      <w:tr w:rsidR="00FE6B05" w:rsidRPr="00613BA8" w:rsidTr="00E50B2A">
        <w:trPr>
          <w:trHeight w:val="719"/>
        </w:trPr>
        <w:tc>
          <w:tcPr>
            <w:tcW w:w="1044" w:type="dxa"/>
          </w:tcPr>
          <w:p w:rsidR="00FE6B05" w:rsidRPr="00613BA8" w:rsidRDefault="00FE6B05" w:rsidP="00204D3D">
            <w:pPr>
              <w:jc w:val="right"/>
              <w:rPr>
                <w:rFonts w:asciiTheme="majorBidi" w:hAnsiTheme="majorBidi" w:cs="B Nazanin"/>
                <w:lang w:bidi="fa-IR"/>
              </w:rPr>
            </w:pPr>
          </w:p>
        </w:tc>
        <w:tc>
          <w:tcPr>
            <w:tcW w:w="1566" w:type="dxa"/>
          </w:tcPr>
          <w:p w:rsidR="00FE6B05" w:rsidRPr="00613BA8" w:rsidRDefault="00FE6B05" w:rsidP="00204D3D">
            <w:pPr>
              <w:jc w:val="right"/>
              <w:rPr>
                <w:rFonts w:asciiTheme="majorBidi" w:hAnsiTheme="majorBidi" w:cs="B Nazanin"/>
                <w:lang w:bidi="fa-IR"/>
              </w:rPr>
            </w:pPr>
          </w:p>
        </w:tc>
        <w:tc>
          <w:tcPr>
            <w:tcW w:w="1440" w:type="dxa"/>
          </w:tcPr>
          <w:p w:rsidR="00FE6B05" w:rsidRPr="00613BA8" w:rsidRDefault="00FE6B05" w:rsidP="00013CF2">
            <w:pPr>
              <w:rPr>
                <w:rFonts w:asciiTheme="majorBidi" w:hAnsiTheme="majorBidi" w:cs="B Nazanin"/>
                <w:lang w:bidi="fa-IR"/>
              </w:rPr>
            </w:pPr>
          </w:p>
        </w:tc>
        <w:tc>
          <w:tcPr>
            <w:tcW w:w="2340" w:type="dxa"/>
          </w:tcPr>
          <w:p w:rsidR="00FE6B05" w:rsidRPr="00613BA8" w:rsidRDefault="00FE6B05" w:rsidP="00204D3D">
            <w:pPr>
              <w:jc w:val="right"/>
              <w:rPr>
                <w:rFonts w:asciiTheme="majorBidi" w:hAnsiTheme="majorBidi" w:cs="B Nazanin"/>
                <w:lang w:bidi="fa-IR"/>
              </w:rPr>
            </w:pPr>
          </w:p>
        </w:tc>
        <w:tc>
          <w:tcPr>
            <w:tcW w:w="2090" w:type="dxa"/>
          </w:tcPr>
          <w:p w:rsidR="00FE6B05" w:rsidRPr="00613BA8" w:rsidRDefault="00C726BC" w:rsidP="00204D3D">
            <w:pPr>
              <w:jc w:val="right"/>
              <w:rPr>
                <w:rFonts w:asciiTheme="majorBidi" w:hAnsiTheme="majorBidi" w:cs="B Nazanin"/>
                <w:rtl/>
                <w:lang w:bidi="fa-IR"/>
              </w:rPr>
            </w:pPr>
            <w:r w:rsidRPr="00613BA8">
              <w:rPr>
                <w:rFonts w:asciiTheme="majorBidi" w:hAnsiTheme="majorBidi" w:cs="B Nazanin"/>
                <w:rtl/>
                <w:lang w:bidi="fa-IR"/>
              </w:rPr>
              <w:t>حضور فعال در</w:t>
            </w:r>
            <w:r w:rsidR="001200AD" w:rsidRPr="00613BA8">
              <w:rPr>
                <w:rFonts w:asciiTheme="majorBidi" w:hAnsiTheme="majorBidi" w:cs="B Nazanin"/>
                <w:rtl/>
                <w:lang w:bidi="fa-IR"/>
              </w:rPr>
              <w:t xml:space="preserve">  </w:t>
            </w:r>
            <w:r w:rsidRPr="00613BA8">
              <w:rPr>
                <w:rFonts w:asciiTheme="majorBidi" w:hAnsiTheme="majorBidi" w:cs="B Nazanin"/>
                <w:rtl/>
                <w:lang w:bidi="fa-IR"/>
              </w:rPr>
              <w:t xml:space="preserve"> کلاس</w:t>
            </w:r>
          </w:p>
        </w:tc>
      </w:tr>
    </w:tbl>
    <w:p w:rsidR="007B3001" w:rsidRPr="00613BA8" w:rsidRDefault="007B3001" w:rsidP="000E2017">
      <w:pPr>
        <w:spacing w:line="240" w:lineRule="auto"/>
        <w:rPr>
          <w:rFonts w:asciiTheme="majorBidi" w:hAnsiTheme="majorBidi" w:cs="B Nazanin"/>
          <w:rtl/>
          <w:lang w:bidi="fa-IR"/>
        </w:rPr>
      </w:pPr>
    </w:p>
    <w:p w:rsidR="001642DC" w:rsidRPr="00613BA8" w:rsidRDefault="001642DC" w:rsidP="00204D3D">
      <w:pPr>
        <w:spacing w:line="240" w:lineRule="auto"/>
        <w:jc w:val="right"/>
        <w:rPr>
          <w:rFonts w:asciiTheme="majorBidi" w:hAnsiTheme="majorBidi" w:cs="B Nazanin"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مقررات کلاس و انتظارات از دانشجو</w:t>
      </w:r>
      <w:r w:rsidR="003D1310" w:rsidRPr="00613BA8">
        <w:rPr>
          <w:rFonts w:asciiTheme="majorBidi" w:hAnsiTheme="majorBidi" w:cs="B Nazanin"/>
          <w:rtl/>
          <w:lang w:bidi="fa-IR"/>
        </w:rPr>
        <w:t xml:space="preserve">:         </w:t>
      </w:r>
      <w:r w:rsidRPr="00613BA8">
        <w:rPr>
          <w:rFonts w:asciiTheme="majorBidi" w:hAnsiTheme="majorBidi" w:cs="B Nazanin"/>
          <w:rtl/>
          <w:lang w:bidi="fa-IR"/>
        </w:rPr>
        <w:t xml:space="preserve">                                                             </w:t>
      </w:r>
    </w:p>
    <w:p w:rsidR="001642DC" w:rsidRPr="00613BA8" w:rsidRDefault="001642DC" w:rsidP="00204D3D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1-رعایت نظم و ترتیب و حضور فعال در کلاس و رعایت شئونات اخلاقی            </w:t>
      </w:r>
      <w:r w:rsidR="003D1310" w:rsidRPr="00613BA8">
        <w:rPr>
          <w:rFonts w:asciiTheme="majorBidi" w:hAnsiTheme="majorBidi" w:cs="B Nazanin"/>
          <w:rtl/>
          <w:lang w:bidi="fa-IR"/>
        </w:rPr>
        <w:t xml:space="preserve">                </w:t>
      </w:r>
    </w:p>
    <w:p w:rsidR="00E047E6" w:rsidRPr="00613BA8" w:rsidRDefault="001642DC" w:rsidP="000E2017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2-مشارکت فعال در مباحث کلاس </w:t>
      </w:r>
    </w:p>
    <w:p w:rsidR="00887CCB" w:rsidRPr="00613BA8" w:rsidRDefault="00887CCB" w:rsidP="00887CCB">
      <w:pPr>
        <w:bidi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روز  و ساعت جلسه:</w:t>
      </w:r>
    </w:p>
    <w:p w:rsidR="00887CCB" w:rsidRPr="00613BA8" w:rsidRDefault="000E2017" w:rsidP="00887CCB">
      <w:pPr>
        <w:bidi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 در هر نیمه ماه</w:t>
      </w:r>
    </w:p>
    <w:p w:rsidR="00887CCB" w:rsidRPr="00613BA8" w:rsidRDefault="00887CCB" w:rsidP="00887CCB">
      <w:pPr>
        <w:bidi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محل تشکیل کلاسها:</w:t>
      </w:r>
    </w:p>
    <w:p w:rsidR="00887CCB" w:rsidRPr="00613BA8" w:rsidRDefault="001B7BD7" w:rsidP="00887CCB">
      <w:pPr>
        <w:bidi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درمانگاه ارولوژی</w:t>
      </w:r>
    </w:p>
    <w:p w:rsidR="00600120" w:rsidRDefault="00600120" w:rsidP="008A476D">
      <w:pPr>
        <w:bidi/>
        <w:jc w:val="center"/>
        <w:rPr>
          <w:rFonts w:asciiTheme="majorBidi" w:hAnsiTheme="majorBidi" w:cs="B Nazanin"/>
          <w:u w:val="single"/>
          <w:rtl/>
        </w:rPr>
      </w:pPr>
      <w:r w:rsidRPr="00613BA8">
        <w:rPr>
          <w:rFonts w:asciiTheme="majorBidi" w:hAnsiTheme="majorBidi" w:cs="B Nazanin"/>
          <w:u w:val="single"/>
          <w:rtl/>
        </w:rPr>
        <w:lastRenderedPageBreak/>
        <w:t>ب</w:t>
      </w:r>
      <w:r w:rsidR="003F541C">
        <w:rPr>
          <w:rFonts w:asciiTheme="majorBidi" w:hAnsiTheme="majorBidi" w:cs="B Nazanin"/>
          <w:u w:val="single"/>
          <w:rtl/>
        </w:rPr>
        <w:t xml:space="preserve">رنامه کلاس تئوری ارولوژی </w:t>
      </w:r>
      <w:r w:rsidRPr="00613BA8">
        <w:rPr>
          <w:rFonts w:asciiTheme="majorBidi" w:hAnsiTheme="majorBidi" w:cs="B Nazanin"/>
          <w:u w:val="single"/>
          <w:rtl/>
        </w:rPr>
        <w:t xml:space="preserve">دانشجویان پزشکی دانشگاه علوم پزشکی کرمانشاه </w:t>
      </w:r>
      <w:r w:rsidRPr="00613BA8">
        <w:rPr>
          <w:rFonts w:ascii="Times New Roman" w:hAnsi="Times New Roman" w:cs="Times New Roman" w:hint="cs"/>
          <w:u w:val="single"/>
          <w:rtl/>
        </w:rPr>
        <w:t>–</w:t>
      </w:r>
      <w:r w:rsidR="00B63A2B">
        <w:rPr>
          <w:rFonts w:asciiTheme="majorBidi" w:hAnsiTheme="majorBidi" w:cs="B Nazanin"/>
          <w:u w:val="single"/>
          <w:rtl/>
        </w:rPr>
        <w:t xml:space="preserve">نیمسال </w:t>
      </w:r>
      <w:r w:rsidR="008A476D">
        <w:rPr>
          <w:rFonts w:asciiTheme="majorBidi" w:hAnsiTheme="majorBidi" w:cs="B Nazanin" w:hint="cs"/>
          <w:u w:val="single"/>
          <w:rtl/>
        </w:rPr>
        <w:t>اول ۱۴۰۴</w:t>
      </w:r>
      <w:r w:rsidR="001B7BD7">
        <w:rPr>
          <w:rFonts w:asciiTheme="majorBidi" w:hAnsiTheme="majorBidi" w:cs="B Nazanin" w:hint="cs"/>
          <w:u w:val="single"/>
          <w:rtl/>
        </w:rPr>
        <w:t xml:space="preserve"> -۱۴۰</w:t>
      </w:r>
      <w:r w:rsidR="008A476D">
        <w:rPr>
          <w:rFonts w:asciiTheme="majorBidi" w:hAnsiTheme="majorBidi" w:cs="B Nazanin" w:hint="cs"/>
          <w:u w:val="single"/>
          <w:rtl/>
        </w:rPr>
        <w:t>۳</w:t>
      </w:r>
    </w:p>
    <w:p w:rsidR="008A476D" w:rsidRPr="008A476D" w:rsidRDefault="00030A69" w:rsidP="008A476D">
      <w:pPr>
        <w:bidi/>
        <w:jc w:val="center"/>
        <w:rPr>
          <w:rFonts w:asciiTheme="majorBidi" w:hAnsiTheme="majorBidi" w:cs="B Nazanin"/>
          <w:rtl/>
        </w:rPr>
      </w:pPr>
      <w:r>
        <w:rPr>
          <w:rFonts w:asciiTheme="majorBidi" w:hAnsiTheme="majorBidi" w:cs="B Nazanin" w:hint="cs"/>
          <w:rtl/>
        </w:rPr>
        <w:t>گروه ۱</w:t>
      </w:r>
    </w:p>
    <w:p w:rsidR="0080456F" w:rsidRPr="00613BA8" w:rsidRDefault="0080456F" w:rsidP="008A476D">
      <w:pPr>
        <w:bidi/>
        <w:rPr>
          <w:rFonts w:asciiTheme="majorBidi" w:hAnsiTheme="majorBidi" w:cs="B Nazanin"/>
          <w:rtl/>
        </w:rPr>
      </w:pPr>
      <w:r w:rsidRPr="00613BA8">
        <w:rPr>
          <w:rFonts w:asciiTheme="majorBidi" w:hAnsiTheme="majorBidi" w:cs="B Nazanin"/>
          <w:rtl/>
        </w:rPr>
        <w:t xml:space="preserve">شروع دوره:  </w:t>
      </w:r>
      <w:r w:rsidR="008A476D">
        <w:rPr>
          <w:rFonts w:asciiTheme="majorBidi" w:hAnsiTheme="majorBidi" w:cs="B Nazanin" w:hint="cs"/>
          <w:rtl/>
        </w:rPr>
        <w:t>یکم هر ماه</w:t>
      </w:r>
      <w:r w:rsidRPr="00613BA8">
        <w:rPr>
          <w:rFonts w:asciiTheme="majorBidi" w:hAnsiTheme="majorBidi" w:cs="B Nazanin"/>
          <w:rtl/>
        </w:rPr>
        <w:t xml:space="preserve">                    </w:t>
      </w:r>
      <w:r w:rsidR="008A476D">
        <w:rPr>
          <w:rFonts w:asciiTheme="majorBidi" w:hAnsiTheme="majorBidi" w:cs="B Nazanin"/>
          <w:rtl/>
        </w:rPr>
        <w:t xml:space="preserve">                 </w:t>
      </w:r>
      <w:r w:rsidR="008A476D">
        <w:rPr>
          <w:rFonts w:asciiTheme="majorBidi" w:hAnsiTheme="majorBidi" w:cs="B Nazanin" w:hint="cs"/>
          <w:rtl/>
        </w:rPr>
        <w:t xml:space="preserve">پایان دوره :پانزدهم هر ماه </w:t>
      </w:r>
      <w:r w:rsidR="00342B5B">
        <w:rPr>
          <w:rFonts w:asciiTheme="majorBidi" w:hAnsiTheme="majorBidi" w:cs="B Nazanin"/>
          <w:rtl/>
        </w:rPr>
        <w:t xml:space="preserve">           </w:t>
      </w:r>
      <w:r w:rsidRPr="00613BA8">
        <w:rPr>
          <w:rFonts w:asciiTheme="majorBidi" w:hAnsiTheme="majorBidi" w:cs="B Nazanin"/>
          <w:rtl/>
        </w:rPr>
        <w:t xml:space="preserve">              تاریخ امتحان:  </w:t>
      </w:r>
      <w:r w:rsidR="008A476D">
        <w:rPr>
          <w:rFonts w:asciiTheme="majorBidi" w:hAnsiTheme="majorBidi" w:cs="B Nazanin" w:hint="cs"/>
          <w:rtl/>
        </w:rPr>
        <w:t>پانزدهم هر ماه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4050"/>
        <w:gridCol w:w="1710"/>
        <w:gridCol w:w="1577"/>
      </w:tblGrid>
      <w:tr w:rsidR="0080456F" w:rsidTr="0080456F">
        <w:tc>
          <w:tcPr>
            <w:tcW w:w="1908" w:type="dxa"/>
            <w:shd w:val="clear" w:color="auto" w:fill="BFBFBF" w:themeFill="background1" w:themeFillShade="BF"/>
          </w:tcPr>
          <w:p w:rsidR="0080456F" w:rsidRDefault="0080456F" w:rsidP="0080456F">
            <w:pPr>
              <w:jc w:val="center"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مدرس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80456F" w:rsidRDefault="0080456F" w:rsidP="0080456F">
            <w:pPr>
              <w:jc w:val="center"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موضوع جلسه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80456F" w:rsidRDefault="0080456F" w:rsidP="0080456F">
            <w:pPr>
              <w:jc w:val="center"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تاریخ</w:t>
            </w:r>
          </w:p>
        </w:tc>
        <w:tc>
          <w:tcPr>
            <w:tcW w:w="1577" w:type="dxa"/>
            <w:shd w:val="clear" w:color="auto" w:fill="BFBFBF" w:themeFill="background1" w:themeFillShade="BF"/>
          </w:tcPr>
          <w:p w:rsidR="0080456F" w:rsidRDefault="0080456F" w:rsidP="0080456F">
            <w:pPr>
              <w:jc w:val="center"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جلسه</w:t>
            </w:r>
          </w:p>
        </w:tc>
      </w:tr>
      <w:tr w:rsidR="00013CF2" w:rsidTr="0080456F">
        <w:tc>
          <w:tcPr>
            <w:tcW w:w="1908" w:type="dxa"/>
          </w:tcPr>
          <w:p w:rsidR="00013CF2" w:rsidRPr="004D3D96" w:rsidRDefault="00013CF2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کاسب</w:t>
            </w:r>
          </w:p>
        </w:tc>
        <w:tc>
          <w:tcPr>
            <w:tcW w:w="4050" w:type="dxa"/>
          </w:tcPr>
          <w:p w:rsidR="00013CF2" w:rsidRPr="004D3D96" w:rsidRDefault="00013CF2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اشنایی با انومالیهای شایع دستگاه ادراری تناسلی</w:t>
            </w:r>
          </w:p>
        </w:tc>
        <w:tc>
          <w:tcPr>
            <w:tcW w:w="1710" w:type="dxa"/>
            <w:vMerge w:val="restart"/>
          </w:tcPr>
          <w:p w:rsidR="00013CF2" w:rsidRDefault="00C37595" w:rsidP="00C37595">
            <w:pPr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اول تا پانزدهم هر ماه</w:t>
            </w:r>
          </w:p>
          <w:p w:rsidR="008A476D" w:rsidRPr="00013CF2" w:rsidRDefault="008A476D" w:rsidP="00013CF2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1577" w:type="dxa"/>
          </w:tcPr>
          <w:p w:rsidR="00013CF2" w:rsidRPr="004D3D96" w:rsidRDefault="00013CF2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۱</w:t>
            </w:r>
          </w:p>
        </w:tc>
      </w:tr>
      <w:tr w:rsidR="00013CF2" w:rsidTr="0080456F">
        <w:tc>
          <w:tcPr>
            <w:tcW w:w="1908" w:type="dxa"/>
          </w:tcPr>
          <w:p w:rsidR="00013CF2" w:rsidRPr="004D3D96" w:rsidRDefault="00013CF2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رضایی</w:t>
            </w:r>
          </w:p>
        </w:tc>
        <w:tc>
          <w:tcPr>
            <w:tcW w:w="4050" w:type="dxa"/>
          </w:tcPr>
          <w:p w:rsidR="00013CF2" w:rsidRPr="004D3D96" w:rsidRDefault="00013CF2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برخورد با علایم و شکایات شایع در بیماریهای ارولوژی</w:t>
            </w:r>
          </w:p>
        </w:tc>
        <w:tc>
          <w:tcPr>
            <w:tcW w:w="1710" w:type="dxa"/>
            <w:vMerge/>
          </w:tcPr>
          <w:p w:rsidR="00013CF2" w:rsidRPr="004D3D96" w:rsidRDefault="00013CF2" w:rsidP="0080456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77" w:type="dxa"/>
          </w:tcPr>
          <w:p w:rsidR="00013CF2" w:rsidRPr="004D3D96" w:rsidRDefault="00013CF2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۲</w:t>
            </w:r>
          </w:p>
        </w:tc>
      </w:tr>
      <w:tr w:rsidR="00013CF2" w:rsidTr="0080456F">
        <w:tc>
          <w:tcPr>
            <w:tcW w:w="1908" w:type="dxa"/>
          </w:tcPr>
          <w:p w:rsidR="00013CF2" w:rsidRPr="004D3D96" w:rsidRDefault="00013CF2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عبدی</w:t>
            </w:r>
          </w:p>
        </w:tc>
        <w:tc>
          <w:tcPr>
            <w:tcW w:w="4050" w:type="dxa"/>
          </w:tcPr>
          <w:p w:rsidR="00013CF2" w:rsidRPr="004D3D96" w:rsidRDefault="00013CF2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اشنایی با سنگهای ادراری</w:t>
            </w:r>
          </w:p>
        </w:tc>
        <w:tc>
          <w:tcPr>
            <w:tcW w:w="1710" w:type="dxa"/>
            <w:vMerge/>
          </w:tcPr>
          <w:p w:rsidR="00013CF2" w:rsidRPr="004D3D96" w:rsidRDefault="00013CF2" w:rsidP="0080456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77" w:type="dxa"/>
          </w:tcPr>
          <w:p w:rsidR="00013CF2" w:rsidRPr="004D3D96" w:rsidRDefault="00013CF2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۳</w:t>
            </w:r>
          </w:p>
        </w:tc>
      </w:tr>
      <w:tr w:rsidR="00013CF2" w:rsidTr="0080456F">
        <w:tc>
          <w:tcPr>
            <w:tcW w:w="1908" w:type="dxa"/>
          </w:tcPr>
          <w:p w:rsidR="00013CF2" w:rsidRPr="004D3D96" w:rsidRDefault="00030A69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جوزی</w:t>
            </w:r>
            <w:r w:rsidR="00013CF2"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050" w:type="dxa"/>
          </w:tcPr>
          <w:p w:rsidR="00013CF2" w:rsidRPr="004D3D96" w:rsidRDefault="00013CF2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اشنایی با تومور کلیه</w:t>
            </w:r>
          </w:p>
        </w:tc>
        <w:tc>
          <w:tcPr>
            <w:tcW w:w="1710" w:type="dxa"/>
            <w:vMerge/>
          </w:tcPr>
          <w:p w:rsidR="00013CF2" w:rsidRPr="004D3D96" w:rsidRDefault="00013CF2" w:rsidP="0080456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77" w:type="dxa"/>
          </w:tcPr>
          <w:p w:rsidR="00013CF2" w:rsidRPr="004D3D96" w:rsidRDefault="00013CF2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۴</w:t>
            </w:r>
          </w:p>
        </w:tc>
      </w:tr>
      <w:tr w:rsidR="00013CF2" w:rsidTr="0080456F">
        <w:tc>
          <w:tcPr>
            <w:tcW w:w="1908" w:type="dxa"/>
          </w:tcPr>
          <w:p w:rsidR="00013CF2" w:rsidRPr="004D3D96" w:rsidRDefault="003A6A2C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مرادی</w:t>
            </w:r>
          </w:p>
        </w:tc>
        <w:tc>
          <w:tcPr>
            <w:tcW w:w="4050" w:type="dxa"/>
          </w:tcPr>
          <w:p w:rsidR="00013CF2" w:rsidRPr="004D3D96" w:rsidRDefault="00013CF2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اشنایی با ترومای دستگاه ادراری و مدیریت ان</w:t>
            </w:r>
          </w:p>
        </w:tc>
        <w:tc>
          <w:tcPr>
            <w:tcW w:w="1710" w:type="dxa"/>
            <w:vMerge/>
          </w:tcPr>
          <w:p w:rsidR="00013CF2" w:rsidRPr="004D3D96" w:rsidRDefault="00013CF2" w:rsidP="0080456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77" w:type="dxa"/>
          </w:tcPr>
          <w:p w:rsidR="00013CF2" w:rsidRPr="004D3D96" w:rsidRDefault="00013CF2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۵</w:t>
            </w:r>
          </w:p>
        </w:tc>
      </w:tr>
      <w:tr w:rsidR="00013CF2" w:rsidTr="0080456F">
        <w:tc>
          <w:tcPr>
            <w:tcW w:w="1908" w:type="dxa"/>
          </w:tcPr>
          <w:p w:rsidR="00013CF2" w:rsidRPr="004D3D96" w:rsidRDefault="00013CF2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رضایی</w:t>
            </w:r>
          </w:p>
        </w:tc>
        <w:tc>
          <w:tcPr>
            <w:tcW w:w="4050" w:type="dxa"/>
          </w:tcPr>
          <w:p w:rsidR="00013CF2" w:rsidRPr="004D3D96" w:rsidRDefault="00013CF2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eastAsia="Calibri" w:hAnsiTheme="majorBidi" w:cs="B Nazanin"/>
                <w:sz w:val="20"/>
                <w:szCs w:val="20"/>
                <w:rtl/>
              </w:rPr>
              <w:t xml:space="preserve">آشنایی با </w:t>
            </w:r>
            <w:r w:rsidRPr="004D3D96">
              <w:rPr>
                <w:rFonts w:asciiTheme="majorBidi" w:eastAsia="Calibri" w:hAnsiTheme="majorBidi" w:cs="B Nazanin"/>
                <w:sz w:val="20"/>
                <w:szCs w:val="20"/>
                <w:rtl/>
                <w:lang w:bidi="fa-IR"/>
              </w:rPr>
              <w:t>مثانه نوروژنیک</w:t>
            </w:r>
          </w:p>
        </w:tc>
        <w:tc>
          <w:tcPr>
            <w:tcW w:w="1710" w:type="dxa"/>
            <w:vMerge/>
          </w:tcPr>
          <w:p w:rsidR="00013CF2" w:rsidRPr="004D3D96" w:rsidRDefault="00013CF2" w:rsidP="0080456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77" w:type="dxa"/>
          </w:tcPr>
          <w:p w:rsidR="00013CF2" w:rsidRPr="004D3D96" w:rsidRDefault="00013CF2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۶</w:t>
            </w:r>
          </w:p>
        </w:tc>
      </w:tr>
      <w:tr w:rsidR="00013CF2" w:rsidTr="0080456F">
        <w:tc>
          <w:tcPr>
            <w:tcW w:w="1908" w:type="dxa"/>
          </w:tcPr>
          <w:p w:rsidR="00013CF2" w:rsidRPr="004D3D96" w:rsidRDefault="00013CF2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کاسب</w:t>
            </w:r>
          </w:p>
        </w:tc>
        <w:tc>
          <w:tcPr>
            <w:tcW w:w="4050" w:type="dxa"/>
          </w:tcPr>
          <w:p w:rsidR="00013CF2" w:rsidRPr="004D3D96" w:rsidRDefault="00013CF2" w:rsidP="0080456F">
            <w:pPr>
              <w:jc w:val="right"/>
              <w:rPr>
                <w:rFonts w:asciiTheme="majorBidi" w:eastAsia="Calibr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eastAsia="Calibri" w:hAnsiTheme="majorBidi" w:cs="B Nazanin"/>
                <w:sz w:val="20"/>
                <w:szCs w:val="20"/>
                <w:rtl/>
                <w:lang w:bidi="fa-IR"/>
              </w:rPr>
              <w:t xml:space="preserve">اشنایی با </w:t>
            </w:r>
            <w:r w:rsidRPr="004D3D9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بیماریهای مجرای ادرار:تنگیها</w:t>
            </w: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D3D9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انومالیها</w:t>
            </w: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4D3D9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(هیپوسپادیازیس</w:t>
            </w: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-</w:t>
            </w:r>
            <w:r w:rsidRPr="004D3D9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اپیسپادیازی</w:t>
            </w: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س)</w:t>
            </w:r>
          </w:p>
        </w:tc>
        <w:tc>
          <w:tcPr>
            <w:tcW w:w="1710" w:type="dxa"/>
            <w:vMerge/>
          </w:tcPr>
          <w:p w:rsidR="00013CF2" w:rsidRPr="004D3D96" w:rsidRDefault="00013CF2" w:rsidP="0080456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77" w:type="dxa"/>
          </w:tcPr>
          <w:p w:rsidR="00013CF2" w:rsidRPr="004D3D96" w:rsidRDefault="00013CF2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۷</w:t>
            </w:r>
          </w:p>
        </w:tc>
      </w:tr>
      <w:tr w:rsidR="00013CF2" w:rsidTr="0080456F">
        <w:tc>
          <w:tcPr>
            <w:tcW w:w="1908" w:type="dxa"/>
          </w:tcPr>
          <w:p w:rsidR="00013CF2" w:rsidRPr="004D3D96" w:rsidRDefault="00013CF2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برتنی</w:t>
            </w:r>
          </w:p>
        </w:tc>
        <w:tc>
          <w:tcPr>
            <w:tcW w:w="4050" w:type="dxa"/>
          </w:tcPr>
          <w:p w:rsidR="00013CF2" w:rsidRPr="004D3D96" w:rsidRDefault="00013CF2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eastAsia="Calibri" w:hAnsiTheme="majorBidi" w:cs="B Nazanin"/>
                <w:sz w:val="20"/>
                <w:szCs w:val="20"/>
                <w:rtl/>
              </w:rPr>
              <w:t>آشنایی با  هیپرپلازی خوش خیم</w:t>
            </w:r>
            <w:r w:rsidRPr="004D3D96">
              <w:rPr>
                <w:rFonts w:asciiTheme="majorBidi" w:eastAsia="Calibri" w:hAnsiTheme="majorBidi" w:cs="B Nazanin" w:hint="cs"/>
                <w:sz w:val="20"/>
                <w:szCs w:val="20"/>
                <w:rtl/>
              </w:rPr>
              <w:t xml:space="preserve"> پروستات</w:t>
            </w:r>
          </w:p>
        </w:tc>
        <w:tc>
          <w:tcPr>
            <w:tcW w:w="1710" w:type="dxa"/>
            <w:vMerge/>
          </w:tcPr>
          <w:p w:rsidR="00013CF2" w:rsidRPr="004D3D96" w:rsidRDefault="00013CF2" w:rsidP="0080456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77" w:type="dxa"/>
          </w:tcPr>
          <w:p w:rsidR="00013CF2" w:rsidRPr="004D3D96" w:rsidRDefault="00013CF2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۸</w:t>
            </w:r>
          </w:p>
        </w:tc>
      </w:tr>
      <w:tr w:rsidR="00013CF2" w:rsidTr="0080456F">
        <w:tc>
          <w:tcPr>
            <w:tcW w:w="1908" w:type="dxa"/>
          </w:tcPr>
          <w:p w:rsidR="00013CF2" w:rsidRPr="004D3D96" w:rsidRDefault="003A6A2C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مرادی</w:t>
            </w:r>
          </w:p>
        </w:tc>
        <w:tc>
          <w:tcPr>
            <w:tcW w:w="4050" w:type="dxa"/>
          </w:tcPr>
          <w:p w:rsidR="00013CF2" w:rsidRPr="004D3D96" w:rsidRDefault="00013CF2" w:rsidP="0080456F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نحوه برخورد با مشکلات حاد بیضه(عفونت-تورشن)</w:t>
            </w:r>
          </w:p>
        </w:tc>
        <w:tc>
          <w:tcPr>
            <w:tcW w:w="1710" w:type="dxa"/>
            <w:vMerge/>
          </w:tcPr>
          <w:p w:rsidR="00013CF2" w:rsidRPr="004D3D96" w:rsidRDefault="00013CF2" w:rsidP="0080456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77" w:type="dxa"/>
          </w:tcPr>
          <w:p w:rsidR="00013CF2" w:rsidRPr="004D3D96" w:rsidRDefault="00013CF2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۹</w:t>
            </w:r>
          </w:p>
        </w:tc>
      </w:tr>
      <w:tr w:rsidR="00013CF2" w:rsidTr="0080456F">
        <w:tc>
          <w:tcPr>
            <w:tcW w:w="1908" w:type="dxa"/>
          </w:tcPr>
          <w:p w:rsidR="00013CF2" w:rsidRPr="004D3D96" w:rsidRDefault="00013CF2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 w:rsidR="00C3759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فتاحی</w:t>
            </w:r>
          </w:p>
        </w:tc>
        <w:tc>
          <w:tcPr>
            <w:tcW w:w="4050" w:type="dxa"/>
          </w:tcPr>
          <w:p w:rsidR="00013CF2" w:rsidRPr="004D3D96" w:rsidRDefault="00013CF2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اشنایی با تومور مثانه</w:t>
            </w:r>
          </w:p>
        </w:tc>
        <w:tc>
          <w:tcPr>
            <w:tcW w:w="1710" w:type="dxa"/>
            <w:vMerge/>
          </w:tcPr>
          <w:p w:rsidR="00013CF2" w:rsidRPr="004D3D96" w:rsidRDefault="00013CF2" w:rsidP="0080456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77" w:type="dxa"/>
          </w:tcPr>
          <w:p w:rsidR="00013CF2" w:rsidRPr="004D3D96" w:rsidRDefault="00013CF2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۱۰</w:t>
            </w:r>
          </w:p>
        </w:tc>
      </w:tr>
      <w:tr w:rsidR="00013CF2" w:rsidTr="0080456F">
        <w:tc>
          <w:tcPr>
            <w:tcW w:w="1908" w:type="dxa"/>
          </w:tcPr>
          <w:p w:rsidR="00013CF2" w:rsidRPr="004D3D96" w:rsidRDefault="00013CF2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برتنی</w:t>
            </w:r>
          </w:p>
        </w:tc>
        <w:tc>
          <w:tcPr>
            <w:tcW w:w="4050" w:type="dxa"/>
          </w:tcPr>
          <w:p w:rsidR="00013CF2" w:rsidRPr="004D3D96" w:rsidRDefault="00013CF2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اشنایی با  </w:t>
            </w:r>
            <w:r w:rsidRPr="004D3D96">
              <w:rPr>
                <w:rFonts w:asciiTheme="majorBidi" w:eastAsia="Calibri" w:hAnsiTheme="majorBidi" w:cs="B Nazanin"/>
                <w:sz w:val="20"/>
                <w:szCs w:val="20"/>
                <w:rtl/>
              </w:rPr>
              <w:t>کانسر پروستات</w:t>
            </w:r>
            <w:r w:rsidRPr="004D3D9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 </w:t>
            </w:r>
          </w:p>
        </w:tc>
        <w:tc>
          <w:tcPr>
            <w:tcW w:w="1710" w:type="dxa"/>
            <w:vMerge/>
          </w:tcPr>
          <w:p w:rsidR="00013CF2" w:rsidRPr="004D3D96" w:rsidRDefault="00013CF2" w:rsidP="0080456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77" w:type="dxa"/>
          </w:tcPr>
          <w:p w:rsidR="00013CF2" w:rsidRPr="004D3D96" w:rsidRDefault="00013CF2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۱۱</w:t>
            </w:r>
          </w:p>
        </w:tc>
      </w:tr>
      <w:tr w:rsidR="00013CF2" w:rsidTr="0080456F">
        <w:tc>
          <w:tcPr>
            <w:tcW w:w="1908" w:type="dxa"/>
          </w:tcPr>
          <w:p w:rsidR="00013CF2" w:rsidRPr="004D3D96" w:rsidRDefault="00013CF2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عبدی</w:t>
            </w:r>
          </w:p>
        </w:tc>
        <w:tc>
          <w:tcPr>
            <w:tcW w:w="4050" w:type="dxa"/>
          </w:tcPr>
          <w:p w:rsidR="00013CF2" w:rsidRPr="004D3D96" w:rsidRDefault="00013CF2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اشنایی با تومور بیضه</w:t>
            </w:r>
          </w:p>
        </w:tc>
        <w:tc>
          <w:tcPr>
            <w:tcW w:w="1710" w:type="dxa"/>
            <w:vMerge/>
          </w:tcPr>
          <w:p w:rsidR="00013CF2" w:rsidRPr="004D3D96" w:rsidRDefault="00013CF2" w:rsidP="0080456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77" w:type="dxa"/>
          </w:tcPr>
          <w:p w:rsidR="00013CF2" w:rsidRPr="004D3D96" w:rsidRDefault="00013CF2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۱۲</w:t>
            </w:r>
          </w:p>
        </w:tc>
      </w:tr>
      <w:tr w:rsidR="00013CF2" w:rsidTr="0080456F">
        <w:tc>
          <w:tcPr>
            <w:tcW w:w="1908" w:type="dxa"/>
          </w:tcPr>
          <w:p w:rsidR="00013CF2" w:rsidRPr="004D3D96" w:rsidRDefault="00C37595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فتاحی</w:t>
            </w:r>
          </w:p>
        </w:tc>
        <w:tc>
          <w:tcPr>
            <w:tcW w:w="4050" w:type="dxa"/>
          </w:tcPr>
          <w:p w:rsidR="00013CF2" w:rsidRPr="004D3D96" w:rsidRDefault="00013CF2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عفونت ها در ارولوژی</w:t>
            </w:r>
          </w:p>
        </w:tc>
        <w:tc>
          <w:tcPr>
            <w:tcW w:w="1710" w:type="dxa"/>
            <w:vMerge/>
          </w:tcPr>
          <w:p w:rsidR="00013CF2" w:rsidRPr="004D3D96" w:rsidRDefault="00013CF2" w:rsidP="0080456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77" w:type="dxa"/>
          </w:tcPr>
          <w:p w:rsidR="00013CF2" w:rsidRPr="004D3D96" w:rsidRDefault="00013CF2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۱۳</w:t>
            </w:r>
          </w:p>
        </w:tc>
      </w:tr>
      <w:tr w:rsidR="00013CF2" w:rsidTr="0080456F">
        <w:tc>
          <w:tcPr>
            <w:tcW w:w="1908" w:type="dxa"/>
          </w:tcPr>
          <w:p w:rsidR="00013CF2" w:rsidRPr="004D3D96" w:rsidRDefault="00030A69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دکترجوزی</w:t>
            </w:r>
          </w:p>
        </w:tc>
        <w:tc>
          <w:tcPr>
            <w:tcW w:w="4050" w:type="dxa"/>
          </w:tcPr>
          <w:p w:rsidR="00013CF2" w:rsidRPr="004D3D96" w:rsidRDefault="00013CF2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بیماریهای بیضه و اسکروتوم</w:t>
            </w:r>
            <w:r w:rsidRPr="004D3D9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  </w:t>
            </w:r>
          </w:p>
        </w:tc>
        <w:tc>
          <w:tcPr>
            <w:tcW w:w="1710" w:type="dxa"/>
            <w:vMerge/>
          </w:tcPr>
          <w:p w:rsidR="00013CF2" w:rsidRPr="004D3D96" w:rsidRDefault="00013CF2" w:rsidP="0080456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77" w:type="dxa"/>
          </w:tcPr>
          <w:p w:rsidR="00013CF2" w:rsidRPr="004D3D96" w:rsidRDefault="00013CF2" w:rsidP="0080456F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۱۴</w:t>
            </w:r>
          </w:p>
        </w:tc>
      </w:tr>
    </w:tbl>
    <w:p w:rsidR="0080456F" w:rsidRDefault="0080456F" w:rsidP="00204D3D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</w:p>
    <w:p w:rsidR="00DE2386" w:rsidRPr="00613BA8" w:rsidRDefault="00DE2386" w:rsidP="00DE2386">
      <w:pPr>
        <w:bidi/>
        <w:jc w:val="center"/>
        <w:rPr>
          <w:rFonts w:asciiTheme="majorBidi" w:hAnsiTheme="majorBidi" w:cs="B Nazanin"/>
          <w:rtl/>
        </w:rPr>
      </w:pPr>
      <w:r w:rsidRPr="00613BA8">
        <w:rPr>
          <w:rFonts w:asciiTheme="majorBidi" w:hAnsiTheme="majorBidi" w:cs="B Nazanin"/>
          <w:rtl/>
        </w:rPr>
        <w:t xml:space="preserve">گروه </w:t>
      </w:r>
      <w:r>
        <w:rPr>
          <w:rFonts w:asciiTheme="majorBidi" w:hAnsiTheme="majorBidi" w:cs="B Nazanin" w:hint="cs"/>
          <w:rtl/>
        </w:rPr>
        <w:t>۲</w:t>
      </w:r>
    </w:p>
    <w:p w:rsidR="00DE2386" w:rsidRPr="00613BA8" w:rsidRDefault="00DE2386" w:rsidP="00030A69">
      <w:pPr>
        <w:bidi/>
        <w:rPr>
          <w:rFonts w:asciiTheme="majorBidi" w:hAnsiTheme="majorBidi" w:cs="B Nazanin"/>
          <w:rtl/>
        </w:rPr>
      </w:pPr>
      <w:r w:rsidRPr="00613BA8">
        <w:rPr>
          <w:rFonts w:asciiTheme="majorBidi" w:hAnsiTheme="majorBidi" w:cs="B Nazanin"/>
          <w:rtl/>
        </w:rPr>
        <w:t xml:space="preserve">شروع دوره:  </w:t>
      </w:r>
      <w:r w:rsidR="00C645B0">
        <w:rPr>
          <w:rFonts w:asciiTheme="majorBidi" w:hAnsiTheme="majorBidi" w:cs="B Nazanin" w:hint="cs"/>
          <w:rtl/>
        </w:rPr>
        <w:t>شانزده</w:t>
      </w:r>
      <w:r w:rsidR="00030A69">
        <w:rPr>
          <w:rFonts w:asciiTheme="majorBidi" w:hAnsiTheme="majorBidi" w:cs="B Nazanin" w:hint="cs"/>
          <w:rtl/>
        </w:rPr>
        <w:t>م</w:t>
      </w:r>
      <w:r w:rsidR="00C645B0">
        <w:rPr>
          <w:rFonts w:asciiTheme="majorBidi" w:hAnsiTheme="majorBidi" w:cs="B Nazanin" w:hint="cs"/>
          <w:rtl/>
        </w:rPr>
        <w:t xml:space="preserve"> هر ماه</w:t>
      </w:r>
      <w:r w:rsidR="00030A69">
        <w:rPr>
          <w:rFonts w:asciiTheme="majorBidi" w:hAnsiTheme="majorBidi" w:cs="B Nazanin"/>
          <w:rtl/>
        </w:rPr>
        <w:t xml:space="preserve">                   </w:t>
      </w:r>
      <w:r w:rsidRPr="00613BA8">
        <w:rPr>
          <w:rFonts w:asciiTheme="majorBidi" w:hAnsiTheme="majorBidi" w:cs="B Nazanin"/>
          <w:rtl/>
        </w:rPr>
        <w:t xml:space="preserve"> </w:t>
      </w:r>
      <w:r>
        <w:rPr>
          <w:rFonts w:asciiTheme="majorBidi" w:hAnsiTheme="majorBidi" w:cs="B Nazanin"/>
          <w:rtl/>
        </w:rPr>
        <w:t xml:space="preserve">                   پایان دوره:</w:t>
      </w:r>
      <w:r w:rsidR="00030A69">
        <w:rPr>
          <w:rFonts w:asciiTheme="majorBidi" w:hAnsiTheme="majorBidi" w:cs="B Nazanin" w:hint="cs"/>
          <w:rtl/>
        </w:rPr>
        <w:t xml:space="preserve">سیم </w:t>
      </w:r>
      <w:r w:rsidR="00C645B0">
        <w:rPr>
          <w:rFonts w:asciiTheme="majorBidi" w:hAnsiTheme="majorBidi" w:cs="B Nazanin" w:hint="cs"/>
          <w:rtl/>
        </w:rPr>
        <w:t xml:space="preserve"> هر ماه</w:t>
      </w:r>
      <w:r>
        <w:rPr>
          <w:rFonts w:asciiTheme="majorBidi" w:hAnsiTheme="majorBidi" w:cs="B Nazanin"/>
          <w:rtl/>
        </w:rPr>
        <w:t xml:space="preserve">            </w:t>
      </w:r>
      <w:r w:rsidRPr="00613BA8">
        <w:rPr>
          <w:rFonts w:asciiTheme="majorBidi" w:hAnsiTheme="majorBidi" w:cs="B Nazanin"/>
          <w:rtl/>
        </w:rPr>
        <w:t xml:space="preserve">              تاریخ امتحان: </w:t>
      </w:r>
      <w:r w:rsidR="00030A69">
        <w:rPr>
          <w:rFonts w:asciiTheme="majorBidi" w:hAnsiTheme="majorBidi" w:cs="B Nazanin" w:hint="cs"/>
          <w:rtl/>
        </w:rPr>
        <w:t>سیم</w:t>
      </w:r>
      <w:r w:rsidR="00C645B0">
        <w:rPr>
          <w:rFonts w:asciiTheme="majorBidi" w:hAnsiTheme="majorBidi" w:cs="B Nazanin" w:hint="cs"/>
          <w:rtl/>
        </w:rPr>
        <w:t xml:space="preserve"> </w:t>
      </w:r>
      <w:r w:rsidR="00030A69">
        <w:rPr>
          <w:rFonts w:asciiTheme="majorBidi" w:hAnsiTheme="majorBidi" w:cs="B Nazanin" w:hint="cs"/>
          <w:rtl/>
        </w:rPr>
        <w:t xml:space="preserve">هر </w:t>
      </w:r>
      <w:r w:rsidR="00C645B0">
        <w:rPr>
          <w:rFonts w:asciiTheme="majorBidi" w:hAnsiTheme="majorBidi" w:cs="B Nazanin" w:hint="cs"/>
          <w:rtl/>
        </w:rPr>
        <w:t>ماه</w:t>
      </w:r>
      <w:r w:rsidRPr="00613BA8">
        <w:rPr>
          <w:rFonts w:asciiTheme="majorBidi" w:hAnsiTheme="majorBidi" w:cs="B Nazanin"/>
          <w:rtl/>
        </w:rPr>
        <w:t xml:space="preserve">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4050"/>
        <w:gridCol w:w="1710"/>
        <w:gridCol w:w="1577"/>
      </w:tblGrid>
      <w:tr w:rsidR="00DE2386" w:rsidTr="00C37595">
        <w:tc>
          <w:tcPr>
            <w:tcW w:w="1908" w:type="dxa"/>
            <w:shd w:val="clear" w:color="auto" w:fill="BFBFBF" w:themeFill="background1" w:themeFillShade="BF"/>
          </w:tcPr>
          <w:p w:rsidR="00DE2386" w:rsidRDefault="00DE2386" w:rsidP="00C37595">
            <w:pPr>
              <w:jc w:val="center"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مدرس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DE2386" w:rsidRDefault="00DE2386" w:rsidP="00C37595">
            <w:pPr>
              <w:jc w:val="center"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موضوع جلسه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DE2386" w:rsidRDefault="00DE2386" w:rsidP="00C37595">
            <w:pPr>
              <w:jc w:val="center"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تاریخ</w:t>
            </w:r>
          </w:p>
        </w:tc>
        <w:tc>
          <w:tcPr>
            <w:tcW w:w="1577" w:type="dxa"/>
            <w:shd w:val="clear" w:color="auto" w:fill="BFBFBF" w:themeFill="background1" w:themeFillShade="BF"/>
          </w:tcPr>
          <w:p w:rsidR="00DE2386" w:rsidRDefault="00DE2386" w:rsidP="00C37595">
            <w:pPr>
              <w:jc w:val="center"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جلسه</w:t>
            </w:r>
          </w:p>
        </w:tc>
      </w:tr>
      <w:tr w:rsidR="00DE2386" w:rsidTr="00C37595">
        <w:tc>
          <w:tcPr>
            <w:tcW w:w="1908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کاسب</w:t>
            </w:r>
          </w:p>
        </w:tc>
        <w:tc>
          <w:tcPr>
            <w:tcW w:w="4050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اشنایی با انومالیهای شایع دستگاه ادراری تناسلی</w:t>
            </w:r>
          </w:p>
        </w:tc>
        <w:tc>
          <w:tcPr>
            <w:tcW w:w="1710" w:type="dxa"/>
            <w:vMerge w:val="restart"/>
          </w:tcPr>
          <w:p w:rsidR="00DE2386" w:rsidRDefault="00C645B0" w:rsidP="008A476D">
            <w:pPr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شانزده تا سی</w:t>
            </w:r>
            <w:r w:rsidR="008A476D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م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هر ماه</w:t>
            </w:r>
          </w:p>
          <w:p w:rsidR="00DE2386" w:rsidRPr="00013CF2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1577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۱</w:t>
            </w:r>
          </w:p>
        </w:tc>
      </w:tr>
      <w:tr w:rsidR="00DE2386" w:rsidTr="00C37595">
        <w:tc>
          <w:tcPr>
            <w:tcW w:w="1908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رضایی</w:t>
            </w:r>
          </w:p>
        </w:tc>
        <w:tc>
          <w:tcPr>
            <w:tcW w:w="4050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برخورد با علایم و شکایات شایع در بیماریهای ارولوژی</w:t>
            </w:r>
          </w:p>
        </w:tc>
        <w:tc>
          <w:tcPr>
            <w:tcW w:w="1710" w:type="dxa"/>
            <w:vMerge/>
          </w:tcPr>
          <w:p w:rsidR="00DE2386" w:rsidRPr="004D3D96" w:rsidRDefault="00DE2386" w:rsidP="00C3759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77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۲</w:t>
            </w:r>
          </w:p>
        </w:tc>
      </w:tr>
      <w:tr w:rsidR="00DE2386" w:rsidTr="00C37595">
        <w:tc>
          <w:tcPr>
            <w:tcW w:w="1908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عبدی</w:t>
            </w:r>
          </w:p>
        </w:tc>
        <w:tc>
          <w:tcPr>
            <w:tcW w:w="4050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اشنایی با سنگهای ادراری</w:t>
            </w:r>
          </w:p>
        </w:tc>
        <w:tc>
          <w:tcPr>
            <w:tcW w:w="1710" w:type="dxa"/>
            <w:vMerge/>
          </w:tcPr>
          <w:p w:rsidR="00DE2386" w:rsidRPr="004D3D96" w:rsidRDefault="00DE2386" w:rsidP="00C3759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77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۳</w:t>
            </w:r>
          </w:p>
        </w:tc>
      </w:tr>
      <w:tr w:rsidR="00DE2386" w:rsidTr="00C37595">
        <w:tc>
          <w:tcPr>
            <w:tcW w:w="1908" w:type="dxa"/>
          </w:tcPr>
          <w:p w:rsidR="00DE2386" w:rsidRPr="004D3D96" w:rsidRDefault="00030A69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جوزی</w:t>
            </w:r>
            <w:r w:rsidR="00DE2386"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050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اشنایی با تومور کلیه</w:t>
            </w:r>
          </w:p>
        </w:tc>
        <w:tc>
          <w:tcPr>
            <w:tcW w:w="1710" w:type="dxa"/>
            <w:vMerge/>
          </w:tcPr>
          <w:p w:rsidR="00DE2386" w:rsidRPr="004D3D96" w:rsidRDefault="00DE2386" w:rsidP="00C3759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77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۴</w:t>
            </w:r>
          </w:p>
        </w:tc>
      </w:tr>
      <w:tr w:rsidR="00DE2386" w:rsidTr="00C37595">
        <w:tc>
          <w:tcPr>
            <w:tcW w:w="1908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مرادی</w:t>
            </w:r>
          </w:p>
        </w:tc>
        <w:tc>
          <w:tcPr>
            <w:tcW w:w="4050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اشنایی با ترومای دستگاه ادراری و مدیریت ان</w:t>
            </w:r>
          </w:p>
        </w:tc>
        <w:tc>
          <w:tcPr>
            <w:tcW w:w="1710" w:type="dxa"/>
            <w:vMerge/>
          </w:tcPr>
          <w:p w:rsidR="00DE2386" w:rsidRPr="004D3D96" w:rsidRDefault="00DE2386" w:rsidP="00C3759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77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۵</w:t>
            </w:r>
          </w:p>
        </w:tc>
      </w:tr>
      <w:tr w:rsidR="00DE2386" w:rsidTr="00C37595">
        <w:tc>
          <w:tcPr>
            <w:tcW w:w="1908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رضایی</w:t>
            </w:r>
          </w:p>
        </w:tc>
        <w:tc>
          <w:tcPr>
            <w:tcW w:w="4050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eastAsia="Calibri" w:hAnsiTheme="majorBidi" w:cs="B Nazanin"/>
                <w:sz w:val="20"/>
                <w:szCs w:val="20"/>
                <w:rtl/>
              </w:rPr>
              <w:t xml:space="preserve">آشنایی با </w:t>
            </w:r>
            <w:r w:rsidRPr="004D3D96">
              <w:rPr>
                <w:rFonts w:asciiTheme="majorBidi" w:eastAsia="Calibri" w:hAnsiTheme="majorBidi" w:cs="B Nazanin"/>
                <w:sz w:val="20"/>
                <w:szCs w:val="20"/>
                <w:rtl/>
                <w:lang w:bidi="fa-IR"/>
              </w:rPr>
              <w:t>مثانه نوروژنیک</w:t>
            </w:r>
          </w:p>
        </w:tc>
        <w:tc>
          <w:tcPr>
            <w:tcW w:w="1710" w:type="dxa"/>
            <w:vMerge/>
          </w:tcPr>
          <w:p w:rsidR="00DE2386" w:rsidRPr="004D3D96" w:rsidRDefault="00DE2386" w:rsidP="00C3759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77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۶</w:t>
            </w:r>
          </w:p>
        </w:tc>
      </w:tr>
      <w:tr w:rsidR="00DE2386" w:rsidTr="00C37595">
        <w:tc>
          <w:tcPr>
            <w:tcW w:w="1908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کاسب</w:t>
            </w:r>
          </w:p>
        </w:tc>
        <w:tc>
          <w:tcPr>
            <w:tcW w:w="4050" w:type="dxa"/>
          </w:tcPr>
          <w:p w:rsidR="00DE2386" w:rsidRPr="004D3D96" w:rsidRDefault="00DE2386" w:rsidP="00C37595">
            <w:pPr>
              <w:jc w:val="right"/>
              <w:rPr>
                <w:rFonts w:asciiTheme="majorBidi" w:eastAsia="Calibr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eastAsia="Calibri" w:hAnsiTheme="majorBidi" w:cs="B Nazanin"/>
                <w:sz w:val="20"/>
                <w:szCs w:val="20"/>
                <w:rtl/>
                <w:lang w:bidi="fa-IR"/>
              </w:rPr>
              <w:t xml:space="preserve">اشنایی با </w:t>
            </w:r>
            <w:r w:rsidRPr="004D3D9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بیماریهای مجرای ادرار:تنگیها</w:t>
            </w: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4D3D9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انومالیها</w:t>
            </w: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4D3D9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(هیپوسپادیازیس</w:t>
            </w: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-</w:t>
            </w:r>
            <w:r w:rsidRPr="004D3D9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اپیسپادیازی</w:t>
            </w: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س)</w:t>
            </w:r>
          </w:p>
        </w:tc>
        <w:tc>
          <w:tcPr>
            <w:tcW w:w="1710" w:type="dxa"/>
            <w:vMerge/>
          </w:tcPr>
          <w:p w:rsidR="00DE2386" w:rsidRPr="004D3D96" w:rsidRDefault="00DE2386" w:rsidP="00C3759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77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۷</w:t>
            </w:r>
          </w:p>
        </w:tc>
      </w:tr>
      <w:tr w:rsidR="00DE2386" w:rsidTr="00C37595">
        <w:tc>
          <w:tcPr>
            <w:tcW w:w="1908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برتنی</w:t>
            </w:r>
          </w:p>
        </w:tc>
        <w:tc>
          <w:tcPr>
            <w:tcW w:w="4050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eastAsia="Calibri" w:hAnsiTheme="majorBidi" w:cs="B Nazanin"/>
                <w:sz w:val="20"/>
                <w:szCs w:val="20"/>
                <w:rtl/>
              </w:rPr>
              <w:t>آشنایی با  هیپرپلازی خوش خیم</w:t>
            </w:r>
            <w:r w:rsidRPr="004D3D96">
              <w:rPr>
                <w:rFonts w:asciiTheme="majorBidi" w:eastAsia="Calibri" w:hAnsiTheme="majorBidi" w:cs="B Nazanin" w:hint="cs"/>
                <w:sz w:val="20"/>
                <w:szCs w:val="20"/>
                <w:rtl/>
              </w:rPr>
              <w:t xml:space="preserve"> پروستات</w:t>
            </w:r>
          </w:p>
        </w:tc>
        <w:tc>
          <w:tcPr>
            <w:tcW w:w="1710" w:type="dxa"/>
            <w:vMerge/>
          </w:tcPr>
          <w:p w:rsidR="00DE2386" w:rsidRPr="004D3D96" w:rsidRDefault="00DE2386" w:rsidP="00C3759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77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۸</w:t>
            </w:r>
          </w:p>
        </w:tc>
      </w:tr>
      <w:tr w:rsidR="00DE2386" w:rsidTr="00C37595">
        <w:tc>
          <w:tcPr>
            <w:tcW w:w="1908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مرادی</w:t>
            </w:r>
          </w:p>
        </w:tc>
        <w:tc>
          <w:tcPr>
            <w:tcW w:w="4050" w:type="dxa"/>
          </w:tcPr>
          <w:p w:rsidR="00DE2386" w:rsidRPr="004D3D96" w:rsidRDefault="00DE2386" w:rsidP="00C3759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نحوه برخورد با مشکلات حاد بیضه(عفونت-تورشن)</w:t>
            </w:r>
          </w:p>
        </w:tc>
        <w:tc>
          <w:tcPr>
            <w:tcW w:w="1710" w:type="dxa"/>
            <w:vMerge/>
          </w:tcPr>
          <w:p w:rsidR="00DE2386" w:rsidRPr="004D3D96" w:rsidRDefault="00DE2386" w:rsidP="00C3759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77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۹</w:t>
            </w:r>
          </w:p>
        </w:tc>
      </w:tr>
      <w:tr w:rsidR="00DE2386" w:rsidTr="00C37595">
        <w:tc>
          <w:tcPr>
            <w:tcW w:w="1908" w:type="dxa"/>
          </w:tcPr>
          <w:p w:rsidR="00DE2386" w:rsidRPr="004D3D96" w:rsidRDefault="00DE2386" w:rsidP="00C645B0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 w:rsidR="00C645B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فتاحی</w:t>
            </w:r>
          </w:p>
        </w:tc>
        <w:tc>
          <w:tcPr>
            <w:tcW w:w="4050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اشنایی با تومور مثانه</w:t>
            </w:r>
          </w:p>
        </w:tc>
        <w:tc>
          <w:tcPr>
            <w:tcW w:w="1710" w:type="dxa"/>
            <w:vMerge/>
          </w:tcPr>
          <w:p w:rsidR="00DE2386" w:rsidRPr="004D3D96" w:rsidRDefault="00DE2386" w:rsidP="00C3759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77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۱۰</w:t>
            </w:r>
          </w:p>
        </w:tc>
      </w:tr>
      <w:tr w:rsidR="00DE2386" w:rsidTr="00C37595">
        <w:tc>
          <w:tcPr>
            <w:tcW w:w="1908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برتنی</w:t>
            </w:r>
          </w:p>
        </w:tc>
        <w:tc>
          <w:tcPr>
            <w:tcW w:w="4050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اشنایی با  </w:t>
            </w:r>
            <w:r w:rsidRPr="004D3D96">
              <w:rPr>
                <w:rFonts w:asciiTheme="majorBidi" w:eastAsia="Calibri" w:hAnsiTheme="majorBidi" w:cs="B Nazanin"/>
                <w:sz w:val="20"/>
                <w:szCs w:val="20"/>
                <w:rtl/>
              </w:rPr>
              <w:t>کانسر پروستات</w:t>
            </w:r>
            <w:r w:rsidRPr="004D3D9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 </w:t>
            </w:r>
          </w:p>
        </w:tc>
        <w:tc>
          <w:tcPr>
            <w:tcW w:w="1710" w:type="dxa"/>
            <w:vMerge/>
          </w:tcPr>
          <w:p w:rsidR="00DE2386" w:rsidRPr="004D3D96" w:rsidRDefault="00DE2386" w:rsidP="00C3759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77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۱۱</w:t>
            </w:r>
          </w:p>
        </w:tc>
      </w:tr>
      <w:tr w:rsidR="00DE2386" w:rsidTr="00C37595">
        <w:tc>
          <w:tcPr>
            <w:tcW w:w="1908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عبدی</w:t>
            </w:r>
          </w:p>
        </w:tc>
        <w:tc>
          <w:tcPr>
            <w:tcW w:w="4050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اشنایی با تومور بیضه</w:t>
            </w:r>
          </w:p>
        </w:tc>
        <w:tc>
          <w:tcPr>
            <w:tcW w:w="1710" w:type="dxa"/>
            <w:vMerge/>
          </w:tcPr>
          <w:p w:rsidR="00DE2386" w:rsidRPr="004D3D96" w:rsidRDefault="00DE2386" w:rsidP="00C3759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77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۱۲</w:t>
            </w:r>
          </w:p>
        </w:tc>
      </w:tr>
      <w:tr w:rsidR="00DE2386" w:rsidTr="00C37595">
        <w:tc>
          <w:tcPr>
            <w:tcW w:w="1908" w:type="dxa"/>
          </w:tcPr>
          <w:p w:rsidR="00DE2386" w:rsidRPr="004D3D96" w:rsidRDefault="00C645B0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دکترفتاحی</w:t>
            </w:r>
          </w:p>
        </w:tc>
        <w:tc>
          <w:tcPr>
            <w:tcW w:w="4050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عفونت ها در ارولوژی</w:t>
            </w:r>
          </w:p>
        </w:tc>
        <w:tc>
          <w:tcPr>
            <w:tcW w:w="1710" w:type="dxa"/>
            <w:vMerge/>
          </w:tcPr>
          <w:p w:rsidR="00DE2386" w:rsidRPr="004D3D96" w:rsidRDefault="00DE2386" w:rsidP="00C3759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77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۱۳</w:t>
            </w:r>
          </w:p>
        </w:tc>
      </w:tr>
      <w:tr w:rsidR="00DE2386" w:rsidTr="00C37595">
        <w:tc>
          <w:tcPr>
            <w:tcW w:w="1908" w:type="dxa"/>
          </w:tcPr>
          <w:p w:rsidR="00DE2386" w:rsidRPr="004D3D96" w:rsidRDefault="00030A69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جوزی</w:t>
            </w:r>
          </w:p>
        </w:tc>
        <w:tc>
          <w:tcPr>
            <w:tcW w:w="4050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بیماریهای بیضه و اسکروتوم</w:t>
            </w:r>
            <w:r w:rsidRPr="004D3D9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  </w:t>
            </w:r>
          </w:p>
        </w:tc>
        <w:tc>
          <w:tcPr>
            <w:tcW w:w="1710" w:type="dxa"/>
            <w:vMerge/>
          </w:tcPr>
          <w:p w:rsidR="00DE2386" w:rsidRPr="004D3D96" w:rsidRDefault="00DE2386" w:rsidP="00C3759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77" w:type="dxa"/>
          </w:tcPr>
          <w:p w:rsidR="00DE2386" w:rsidRPr="004D3D96" w:rsidRDefault="00DE2386" w:rsidP="00C37595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4D3D9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۱۴</w:t>
            </w:r>
          </w:p>
        </w:tc>
      </w:tr>
    </w:tbl>
    <w:p w:rsidR="00BD4372" w:rsidRPr="00613BA8" w:rsidRDefault="00BD4372" w:rsidP="00C645B0">
      <w:pPr>
        <w:spacing w:line="240" w:lineRule="auto"/>
        <w:rPr>
          <w:rFonts w:asciiTheme="majorBidi" w:hAnsiTheme="majorBidi" w:cs="B Nazanin"/>
          <w:rtl/>
          <w:lang w:bidi="fa-IR"/>
        </w:rPr>
      </w:pPr>
    </w:p>
    <w:p w:rsidR="00FD3B62" w:rsidRDefault="003D1310" w:rsidP="00463532">
      <w:pPr>
        <w:spacing w:line="48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lastRenderedPageBreak/>
        <w:t>نام و امضای مدرس</w:t>
      </w:r>
      <w:r w:rsidR="00231934" w:rsidRPr="00613BA8">
        <w:rPr>
          <w:rFonts w:asciiTheme="majorBidi" w:hAnsiTheme="majorBidi" w:cs="B Nazanin"/>
          <w:rtl/>
          <w:lang w:bidi="fa-IR"/>
        </w:rPr>
        <w:t>ین</w:t>
      </w:r>
      <w:r w:rsidRPr="00613BA8">
        <w:rPr>
          <w:rFonts w:asciiTheme="majorBidi" w:hAnsiTheme="majorBidi" w:cs="B Nazanin"/>
          <w:rtl/>
          <w:lang w:bidi="fa-IR"/>
        </w:rPr>
        <w:t>:</w:t>
      </w:r>
      <w:r w:rsidR="0080456F">
        <w:rPr>
          <w:rFonts w:asciiTheme="majorBidi" w:hAnsiTheme="majorBidi" w:cs="B Nazanin" w:hint="cs"/>
          <w:rtl/>
          <w:lang w:bidi="fa-IR"/>
        </w:rPr>
        <w:t xml:space="preserve">      </w:t>
      </w:r>
      <w:r w:rsidR="00FD3B62">
        <w:rPr>
          <w:rFonts w:asciiTheme="majorBidi" w:hAnsiTheme="majorBidi" w:cs="B Nazanin"/>
          <w:rtl/>
          <w:lang w:bidi="fa-IR"/>
        </w:rPr>
        <w:t xml:space="preserve"> دکتر </w:t>
      </w:r>
      <w:r w:rsidR="00FD3B62">
        <w:rPr>
          <w:rFonts w:asciiTheme="majorBidi" w:hAnsiTheme="majorBidi" w:cs="B Nazanin" w:hint="cs"/>
          <w:rtl/>
          <w:lang w:bidi="fa-IR"/>
        </w:rPr>
        <w:t>محمودرضا مرادی</w:t>
      </w:r>
      <w:r w:rsidR="006D1F3E">
        <w:rPr>
          <w:rFonts w:asciiTheme="majorBidi" w:hAnsiTheme="majorBidi" w:cs="B Nazanin"/>
          <w:rtl/>
          <w:lang w:bidi="fa-IR"/>
        </w:rPr>
        <w:t xml:space="preserve">             </w:t>
      </w:r>
      <w:r w:rsidRPr="00613BA8">
        <w:rPr>
          <w:rFonts w:asciiTheme="majorBidi" w:hAnsiTheme="majorBidi" w:cs="B Nazanin"/>
          <w:rtl/>
          <w:lang w:bidi="fa-IR"/>
        </w:rPr>
        <w:t xml:space="preserve">                  تاریخ تحویل:    </w:t>
      </w:r>
      <w:r w:rsidR="00231934" w:rsidRPr="00613BA8">
        <w:rPr>
          <w:rFonts w:asciiTheme="majorBidi" w:hAnsiTheme="majorBidi" w:cs="B Nazanin"/>
          <w:rtl/>
          <w:lang w:bidi="fa-IR"/>
        </w:rPr>
        <w:t xml:space="preserve">    </w:t>
      </w:r>
    </w:p>
    <w:p w:rsidR="00231934" w:rsidRPr="00613BA8" w:rsidRDefault="00FD3B62" w:rsidP="00C645B0">
      <w:pPr>
        <w:spacing w:line="480" w:lineRule="auto"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               </w:t>
      </w:r>
      <w:r w:rsidR="00C645B0">
        <w:rPr>
          <w:rFonts w:asciiTheme="majorBidi" w:hAnsiTheme="majorBidi" w:cs="B Nazanin" w:hint="cs"/>
          <w:rtl/>
          <w:lang w:bidi="fa-IR"/>
        </w:rPr>
        <w:t xml:space="preserve">                  دکتر حسین عبدی</w:t>
      </w:r>
    </w:p>
    <w:p w:rsidR="00231934" w:rsidRPr="00613BA8" w:rsidRDefault="00231934" w:rsidP="00CC3434">
      <w:pPr>
        <w:spacing w:line="48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                     </w:t>
      </w:r>
      <w:r w:rsidR="000E2017" w:rsidRPr="00613BA8">
        <w:rPr>
          <w:rFonts w:asciiTheme="majorBidi" w:hAnsiTheme="majorBidi" w:cs="B Nazanin"/>
          <w:rtl/>
          <w:lang w:bidi="fa-IR"/>
        </w:rPr>
        <w:t xml:space="preserve">             دکتر کاوه کاسب</w:t>
      </w:r>
    </w:p>
    <w:p w:rsidR="00231934" w:rsidRPr="00613BA8" w:rsidRDefault="00231934" w:rsidP="00CC3434">
      <w:pPr>
        <w:spacing w:line="48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                                  دکتر زهره برتنی</w:t>
      </w:r>
    </w:p>
    <w:p w:rsidR="00BD4372" w:rsidRDefault="000E2017" w:rsidP="00FD3B62">
      <w:pPr>
        <w:spacing w:line="48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  </w:t>
      </w:r>
      <w:r w:rsidR="00342B5B">
        <w:rPr>
          <w:rFonts w:asciiTheme="majorBidi" w:hAnsiTheme="majorBidi" w:cs="B Nazanin" w:hint="cs"/>
          <w:rtl/>
          <w:lang w:bidi="fa-IR"/>
        </w:rPr>
        <w:t xml:space="preserve">                        </w:t>
      </w:r>
      <w:r w:rsidR="00FD3B62">
        <w:rPr>
          <w:rFonts w:asciiTheme="majorBidi" w:hAnsiTheme="majorBidi" w:cs="B Nazanin" w:hint="cs"/>
          <w:rtl/>
          <w:lang w:bidi="fa-IR"/>
        </w:rPr>
        <w:t xml:space="preserve">        دکتر حارس رضایی</w:t>
      </w:r>
    </w:p>
    <w:p w:rsidR="00BD4372" w:rsidRDefault="00BD4372" w:rsidP="00342B5B">
      <w:pPr>
        <w:spacing w:line="480" w:lineRule="auto"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                                   دکتر کاوه فتاحی</w:t>
      </w:r>
    </w:p>
    <w:p w:rsidR="008A476D" w:rsidRDefault="008A476D" w:rsidP="00342B5B">
      <w:pPr>
        <w:spacing w:line="480" w:lineRule="auto"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                                  دکتر علی  جوزی</w:t>
      </w:r>
    </w:p>
    <w:p w:rsidR="0080456F" w:rsidRPr="00613BA8" w:rsidRDefault="0080456F" w:rsidP="00204D3D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</w:p>
    <w:p w:rsidR="001642DC" w:rsidRPr="00613BA8" w:rsidRDefault="003D1310" w:rsidP="001B7BD7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>نام و امضای مدیر گ</w:t>
      </w:r>
      <w:r w:rsidR="00342B5B">
        <w:rPr>
          <w:rFonts w:asciiTheme="majorBidi" w:hAnsiTheme="majorBidi" w:cs="B Nazanin"/>
          <w:rtl/>
          <w:lang w:bidi="fa-IR"/>
        </w:rPr>
        <w:t xml:space="preserve">روه ارولوژی:دکتر </w:t>
      </w:r>
      <w:r w:rsidR="001B7BD7">
        <w:rPr>
          <w:rFonts w:asciiTheme="majorBidi" w:hAnsiTheme="majorBidi" w:cs="B Nazanin" w:hint="cs"/>
          <w:rtl/>
          <w:lang w:bidi="fa-IR"/>
        </w:rPr>
        <w:t xml:space="preserve">محمود رضا مرادی                     </w:t>
      </w:r>
      <w:r w:rsidR="00FD77B2" w:rsidRPr="00613BA8">
        <w:rPr>
          <w:rFonts w:asciiTheme="majorBidi" w:hAnsiTheme="majorBidi" w:cs="B Nazanin"/>
          <w:rtl/>
          <w:lang w:bidi="fa-IR"/>
        </w:rPr>
        <w:t xml:space="preserve">تاریخ ارسال:                </w:t>
      </w:r>
      <w:r w:rsidRPr="00613BA8">
        <w:rPr>
          <w:rFonts w:asciiTheme="majorBidi" w:hAnsiTheme="majorBidi" w:cs="B Nazanin"/>
          <w:rtl/>
          <w:lang w:bidi="fa-IR"/>
        </w:rPr>
        <w:t xml:space="preserve">                   </w:t>
      </w:r>
      <w:r w:rsidR="007E280F" w:rsidRPr="00613BA8">
        <w:rPr>
          <w:rFonts w:asciiTheme="majorBidi" w:hAnsiTheme="majorBidi" w:cs="B Nazanin"/>
          <w:rtl/>
          <w:lang w:bidi="fa-IR"/>
        </w:rPr>
        <w:t xml:space="preserve">     </w:t>
      </w:r>
      <w:r w:rsidR="001642DC" w:rsidRPr="00613BA8">
        <w:rPr>
          <w:rFonts w:asciiTheme="majorBidi" w:hAnsiTheme="majorBidi" w:cs="B Nazanin"/>
          <w:rtl/>
          <w:lang w:bidi="fa-IR"/>
        </w:rPr>
        <w:t xml:space="preserve"> </w:t>
      </w:r>
    </w:p>
    <w:p w:rsidR="003D1310" w:rsidRPr="00613BA8" w:rsidRDefault="003D1310" w:rsidP="00204D3D">
      <w:pPr>
        <w:spacing w:line="240" w:lineRule="auto"/>
        <w:jc w:val="right"/>
        <w:rPr>
          <w:rFonts w:asciiTheme="majorBidi" w:hAnsiTheme="majorBidi" w:cs="B Nazanin"/>
          <w:rtl/>
          <w:lang w:bidi="fa-IR"/>
        </w:rPr>
      </w:pPr>
    </w:p>
    <w:p w:rsidR="005017C2" w:rsidRPr="00613BA8" w:rsidRDefault="00605DF6" w:rsidP="00204D3D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 w:rsidRPr="00613BA8">
        <w:rPr>
          <w:rFonts w:asciiTheme="majorBidi" w:hAnsiTheme="majorBidi" w:cs="B Nazanin"/>
          <w:rtl/>
          <w:lang w:bidi="fa-IR"/>
        </w:rPr>
        <w:t xml:space="preserve">نام و امضاء مسئول </w:t>
      </w:r>
      <w:r w:rsidRPr="00613BA8">
        <w:rPr>
          <w:rFonts w:asciiTheme="majorBidi" w:hAnsiTheme="majorBidi" w:cs="B Nazanin"/>
          <w:lang w:bidi="fa-IR"/>
        </w:rPr>
        <w:t>EDO</w:t>
      </w:r>
      <w:r w:rsidR="00A961FD">
        <w:rPr>
          <w:rFonts w:asciiTheme="majorBidi" w:hAnsiTheme="majorBidi" w:cs="B Nazanin"/>
          <w:rtl/>
          <w:lang w:bidi="fa-IR"/>
        </w:rPr>
        <w:t xml:space="preserve"> </w:t>
      </w:r>
      <w:r w:rsidR="00A961FD">
        <w:rPr>
          <w:rFonts w:asciiTheme="majorBidi" w:hAnsiTheme="majorBidi" w:cs="B Nazanin" w:hint="cs"/>
          <w:rtl/>
          <w:lang w:bidi="fa-IR"/>
        </w:rPr>
        <w:t>دانشکده پزشکی</w:t>
      </w:r>
      <w:r w:rsidR="00FD77B2" w:rsidRPr="00613BA8">
        <w:rPr>
          <w:rFonts w:asciiTheme="majorBidi" w:hAnsiTheme="majorBidi" w:cs="B Nazanin"/>
          <w:rtl/>
          <w:lang w:bidi="fa-IR"/>
        </w:rPr>
        <w:t xml:space="preserve">:           </w:t>
      </w:r>
      <w:r w:rsidR="00A961FD">
        <w:rPr>
          <w:rFonts w:asciiTheme="majorBidi" w:hAnsiTheme="majorBidi" w:cs="B Nazanin" w:hint="cs"/>
          <w:rtl/>
          <w:lang w:bidi="fa-IR"/>
        </w:rPr>
        <w:t xml:space="preserve">       </w:t>
      </w:r>
      <w:r w:rsidR="00FD77B2" w:rsidRPr="00613BA8">
        <w:rPr>
          <w:rFonts w:asciiTheme="majorBidi" w:hAnsiTheme="majorBidi" w:cs="B Nazanin"/>
          <w:rtl/>
          <w:lang w:bidi="fa-IR"/>
        </w:rPr>
        <w:t xml:space="preserve">                 تاریخ ارسال:                                    </w:t>
      </w:r>
      <w:r w:rsidR="007E280F" w:rsidRPr="00613BA8">
        <w:rPr>
          <w:rFonts w:asciiTheme="majorBidi" w:hAnsiTheme="majorBidi" w:cs="B Nazanin"/>
          <w:rtl/>
          <w:lang w:bidi="fa-IR"/>
        </w:rPr>
        <w:t xml:space="preserve">      </w:t>
      </w:r>
    </w:p>
    <w:p w:rsidR="003642B2" w:rsidRPr="00551ECB" w:rsidRDefault="003642B2" w:rsidP="00AC1C4A">
      <w:pPr>
        <w:jc w:val="center"/>
        <w:rPr>
          <w:rFonts w:cs="2  Mitra_1 (MRT)"/>
          <w:sz w:val="24"/>
          <w:szCs w:val="24"/>
          <w:rtl/>
          <w:lang w:bidi="fa-IR"/>
        </w:rPr>
      </w:pPr>
    </w:p>
    <w:sectPr w:rsidR="003642B2" w:rsidRPr="00551ECB" w:rsidSect="00613BA8">
      <w:headerReference w:type="default" r:id="rId9"/>
      <w:footerReference w:type="default" r:id="rId10"/>
      <w:pgSz w:w="11909" w:h="16834" w:code="9"/>
      <w:pgMar w:top="1440" w:right="1440" w:bottom="1440" w:left="1440" w:header="720" w:footer="851" w:gutter="0"/>
      <w:paperSrc w:first="15" w:other="15"/>
      <w:pgNumType w:start="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591" w:rsidRDefault="009D3591" w:rsidP="009C4EDB">
      <w:pPr>
        <w:spacing w:after="0" w:line="240" w:lineRule="auto"/>
      </w:pPr>
      <w:r>
        <w:separator/>
      </w:r>
    </w:p>
  </w:endnote>
  <w:endnote w:type="continuationSeparator" w:id="0">
    <w:p w:rsidR="009D3591" w:rsidRDefault="009D3591" w:rsidP="009C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_1 (MRT)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7351671"/>
      <w:docPartObj>
        <w:docPartGallery w:val="Page Numbers (Bottom of Page)"/>
        <w:docPartUnique/>
      </w:docPartObj>
    </w:sdtPr>
    <w:sdtEndPr/>
    <w:sdtContent>
      <w:p w:rsidR="00C37595" w:rsidRDefault="00C37595" w:rsidP="000538D5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8E5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:rsidR="00C37595" w:rsidRDefault="00C375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591" w:rsidRDefault="009D3591" w:rsidP="009C4EDB">
      <w:pPr>
        <w:spacing w:after="0" w:line="240" w:lineRule="auto"/>
      </w:pPr>
      <w:r>
        <w:separator/>
      </w:r>
    </w:p>
  </w:footnote>
  <w:footnote w:type="continuationSeparator" w:id="0">
    <w:p w:rsidR="009D3591" w:rsidRDefault="009D3591" w:rsidP="009C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595" w:rsidRDefault="00C37595">
    <w:pPr>
      <w:pStyle w:val="Header"/>
      <w:rPr>
        <w:rtl/>
      </w:rPr>
    </w:pPr>
  </w:p>
  <w:p w:rsidR="00C37595" w:rsidRDefault="00C37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9B1"/>
    <w:multiLevelType w:val="multilevel"/>
    <w:tmpl w:val="A2AA010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6537F47"/>
    <w:multiLevelType w:val="multilevel"/>
    <w:tmpl w:val="55AC4182"/>
    <w:lvl w:ilvl="0">
      <w:start w:val="1"/>
      <w:numFmt w:val="decimal"/>
      <w:lvlText w:val="%1-"/>
      <w:lvlJc w:val="left"/>
      <w:pPr>
        <w:ind w:left="5280" w:hanging="5280"/>
      </w:pPr>
      <w:rPr>
        <w:rFonts w:eastAsiaTheme="minorHAnsi" w:hint="default"/>
      </w:rPr>
    </w:lvl>
    <w:lvl w:ilvl="1">
      <w:start w:val="1"/>
      <w:numFmt w:val="decimal"/>
      <w:lvlText w:val="%1-%2-"/>
      <w:lvlJc w:val="left"/>
      <w:pPr>
        <w:ind w:left="5280" w:hanging="5280"/>
      </w:pPr>
      <w:rPr>
        <w:rFonts w:eastAsiaTheme="minorHAnsi" w:hint="default"/>
      </w:rPr>
    </w:lvl>
    <w:lvl w:ilvl="2">
      <w:start w:val="1"/>
      <w:numFmt w:val="decimal"/>
      <w:lvlText w:val="%1-%2-%3."/>
      <w:lvlJc w:val="left"/>
      <w:pPr>
        <w:ind w:left="5280" w:hanging="5280"/>
      </w:pPr>
      <w:rPr>
        <w:rFonts w:eastAsiaTheme="minorHAnsi" w:hint="default"/>
      </w:rPr>
    </w:lvl>
    <w:lvl w:ilvl="3">
      <w:start w:val="1"/>
      <w:numFmt w:val="decimal"/>
      <w:lvlText w:val="%1-%2-%3.%4."/>
      <w:lvlJc w:val="left"/>
      <w:pPr>
        <w:ind w:left="5280" w:hanging="5280"/>
      </w:pPr>
      <w:rPr>
        <w:rFonts w:eastAsiaTheme="minorHAnsi" w:hint="default"/>
      </w:rPr>
    </w:lvl>
    <w:lvl w:ilvl="4">
      <w:start w:val="1"/>
      <w:numFmt w:val="decimal"/>
      <w:lvlText w:val="%1-%2-%3.%4.%5."/>
      <w:lvlJc w:val="left"/>
      <w:pPr>
        <w:ind w:left="5280" w:hanging="5280"/>
      </w:pPr>
      <w:rPr>
        <w:rFonts w:eastAsiaTheme="minorHAnsi" w:hint="default"/>
      </w:rPr>
    </w:lvl>
    <w:lvl w:ilvl="5">
      <w:start w:val="1"/>
      <w:numFmt w:val="decimal"/>
      <w:lvlText w:val="%1-%2-%3.%4.%5.%6."/>
      <w:lvlJc w:val="left"/>
      <w:pPr>
        <w:ind w:left="5280" w:hanging="5280"/>
      </w:pPr>
      <w:rPr>
        <w:rFonts w:eastAsiaTheme="minorHAnsi" w:hint="default"/>
      </w:rPr>
    </w:lvl>
    <w:lvl w:ilvl="6">
      <w:start w:val="1"/>
      <w:numFmt w:val="decimal"/>
      <w:lvlText w:val="%1-%2-%3.%4.%5.%6.%7."/>
      <w:lvlJc w:val="left"/>
      <w:pPr>
        <w:ind w:left="5280" w:hanging="5280"/>
      </w:pPr>
      <w:rPr>
        <w:rFonts w:eastAsiaTheme="minorHAnsi" w:hint="default"/>
      </w:rPr>
    </w:lvl>
    <w:lvl w:ilvl="7">
      <w:start w:val="1"/>
      <w:numFmt w:val="decimal"/>
      <w:lvlText w:val="%1-%2-%3.%4.%5.%6.%7.%8."/>
      <w:lvlJc w:val="left"/>
      <w:pPr>
        <w:ind w:left="5280" w:hanging="5280"/>
      </w:pPr>
      <w:rPr>
        <w:rFonts w:eastAsiaTheme="minorHAnsi" w:hint="default"/>
      </w:rPr>
    </w:lvl>
    <w:lvl w:ilvl="8">
      <w:start w:val="1"/>
      <w:numFmt w:val="decimal"/>
      <w:lvlText w:val="%1-%2-%3.%4.%5.%6.%7.%8.%9."/>
      <w:lvlJc w:val="left"/>
      <w:pPr>
        <w:ind w:left="5280" w:hanging="5280"/>
      </w:pPr>
      <w:rPr>
        <w:rFonts w:eastAsiaTheme="minorHAnsi" w:hint="default"/>
      </w:rPr>
    </w:lvl>
  </w:abstractNum>
  <w:abstractNum w:abstractNumId="2">
    <w:nsid w:val="62EA0140"/>
    <w:multiLevelType w:val="multilevel"/>
    <w:tmpl w:val="2CF63BC6"/>
    <w:lvl w:ilvl="0">
      <w:start w:val="1"/>
      <w:numFmt w:val="decimal"/>
      <w:lvlText w:val="%1"/>
      <w:lvlJc w:val="left"/>
      <w:pPr>
        <w:ind w:left="8205" w:hanging="82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205" w:hanging="82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205" w:hanging="82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205" w:hanging="82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205" w:hanging="820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05" w:hanging="820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205" w:hanging="820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205" w:hanging="820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05" w:hanging="820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BE1"/>
    <w:rsid w:val="00004BE1"/>
    <w:rsid w:val="00013CF2"/>
    <w:rsid w:val="00025E7B"/>
    <w:rsid w:val="00030A69"/>
    <w:rsid w:val="000471BA"/>
    <w:rsid w:val="000538D5"/>
    <w:rsid w:val="00074C21"/>
    <w:rsid w:val="000921B1"/>
    <w:rsid w:val="00096012"/>
    <w:rsid w:val="000A7FE9"/>
    <w:rsid w:val="000B133C"/>
    <w:rsid w:val="000C0E71"/>
    <w:rsid w:val="000D2205"/>
    <w:rsid w:val="000D2676"/>
    <w:rsid w:val="000D3735"/>
    <w:rsid w:val="000E1565"/>
    <w:rsid w:val="000E2017"/>
    <w:rsid w:val="000E3B9C"/>
    <w:rsid w:val="001200AD"/>
    <w:rsid w:val="00134107"/>
    <w:rsid w:val="00145CB1"/>
    <w:rsid w:val="00153291"/>
    <w:rsid w:val="00153F52"/>
    <w:rsid w:val="001642DC"/>
    <w:rsid w:val="00181171"/>
    <w:rsid w:val="001A2B3D"/>
    <w:rsid w:val="001B3373"/>
    <w:rsid w:val="001B7BD7"/>
    <w:rsid w:val="001C6F2F"/>
    <w:rsid w:val="001F2D76"/>
    <w:rsid w:val="00200F78"/>
    <w:rsid w:val="00204D3D"/>
    <w:rsid w:val="00207B9D"/>
    <w:rsid w:val="00210BE4"/>
    <w:rsid w:val="00231934"/>
    <w:rsid w:val="00237D51"/>
    <w:rsid w:val="00241552"/>
    <w:rsid w:val="00267741"/>
    <w:rsid w:val="00292813"/>
    <w:rsid w:val="002A7848"/>
    <w:rsid w:val="002B3A13"/>
    <w:rsid w:val="002C4C95"/>
    <w:rsid w:val="002D19CD"/>
    <w:rsid w:val="00301EFE"/>
    <w:rsid w:val="00304AA1"/>
    <w:rsid w:val="00305B69"/>
    <w:rsid w:val="00320CAB"/>
    <w:rsid w:val="00342B5B"/>
    <w:rsid w:val="003434A1"/>
    <w:rsid w:val="003547EE"/>
    <w:rsid w:val="003642B2"/>
    <w:rsid w:val="00364C5B"/>
    <w:rsid w:val="003815B4"/>
    <w:rsid w:val="003841D2"/>
    <w:rsid w:val="003A3884"/>
    <w:rsid w:val="003A6A2C"/>
    <w:rsid w:val="003D1310"/>
    <w:rsid w:val="003D2BC3"/>
    <w:rsid w:val="003D6308"/>
    <w:rsid w:val="003D6B94"/>
    <w:rsid w:val="003E6DF0"/>
    <w:rsid w:val="003F541C"/>
    <w:rsid w:val="00407470"/>
    <w:rsid w:val="004169C0"/>
    <w:rsid w:val="004217E5"/>
    <w:rsid w:val="004223EA"/>
    <w:rsid w:val="004409C7"/>
    <w:rsid w:val="0045708C"/>
    <w:rsid w:val="004605DE"/>
    <w:rsid w:val="0046313D"/>
    <w:rsid w:val="00463401"/>
    <w:rsid w:val="00463532"/>
    <w:rsid w:val="004748E5"/>
    <w:rsid w:val="00474BC9"/>
    <w:rsid w:val="0049453C"/>
    <w:rsid w:val="004C18E8"/>
    <w:rsid w:val="004D3D96"/>
    <w:rsid w:val="004D7450"/>
    <w:rsid w:val="004D7484"/>
    <w:rsid w:val="004D7FE1"/>
    <w:rsid w:val="004F3574"/>
    <w:rsid w:val="004F6D65"/>
    <w:rsid w:val="005017C2"/>
    <w:rsid w:val="005120BB"/>
    <w:rsid w:val="005206D9"/>
    <w:rsid w:val="00525BE2"/>
    <w:rsid w:val="00542FCF"/>
    <w:rsid w:val="00551ECB"/>
    <w:rsid w:val="00570EA6"/>
    <w:rsid w:val="005712EC"/>
    <w:rsid w:val="00595553"/>
    <w:rsid w:val="005B4583"/>
    <w:rsid w:val="005E15B6"/>
    <w:rsid w:val="00600120"/>
    <w:rsid w:val="006030DF"/>
    <w:rsid w:val="00605DF6"/>
    <w:rsid w:val="00613BA8"/>
    <w:rsid w:val="006277CD"/>
    <w:rsid w:val="006405D4"/>
    <w:rsid w:val="00642041"/>
    <w:rsid w:val="00642856"/>
    <w:rsid w:val="006454A9"/>
    <w:rsid w:val="0065387D"/>
    <w:rsid w:val="0065634B"/>
    <w:rsid w:val="00667C20"/>
    <w:rsid w:val="00667E97"/>
    <w:rsid w:val="0067176F"/>
    <w:rsid w:val="00673C9F"/>
    <w:rsid w:val="00685792"/>
    <w:rsid w:val="00686AA9"/>
    <w:rsid w:val="006A38AC"/>
    <w:rsid w:val="006B4D59"/>
    <w:rsid w:val="006B6B82"/>
    <w:rsid w:val="006D1F3E"/>
    <w:rsid w:val="006D583A"/>
    <w:rsid w:val="006D5C01"/>
    <w:rsid w:val="006F2F04"/>
    <w:rsid w:val="00715073"/>
    <w:rsid w:val="007200B4"/>
    <w:rsid w:val="00746B77"/>
    <w:rsid w:val="00770BBD"/>
    <w:rsid w:val="00774899"/>
    <w:rsid w:val="00785AEA"/>
    <w:rsid w:val="007A0BB5"/>
    <w:rsid w:val="007B1843"/>
    <w:rsid w:val="007B3001"/>
    <w:rsid w:val="007C2196"/>
    <w:rsid w:val="007D74E9"/>
    <w:rsid w:val="007E1717"/>
    <w:rsid w:val="007E280F"/>
    <w:rsid w:val="007F5BCF"/>
    <w:rsid w:val="00802968"/>
    <w:rsid w:val="0080456F"/>
    <w:rsid w:val="00804F5F"/>
    <w:rsid w:val="00805C94"/>
    <w:rsid w:val="00806C76"/>
    <w:rsid w:val="00806CAD"/>
    <w:rsid w:val="00822229"/>
    <w:rsid w:val="008249F2"/>
    <w:rsid w:val="00852A16"/>
    <w:rsid w:val="0086458D"/>
    <w:rsid w:val="00866B0D"/>
    <w:rsid w:val="008774E6"/>
    <w:rsid w:val="00887CCB"/>
    <w:rsid w:val="008A476D"/>
    <w:rsid w:val="008B0C1A"/>
    <w:rsid w:val="008B18CF"/>
    <w:rsid w:val="008C3ABC"/>
    <w:rsid w:val="008C5508"/>
    <w:rsid w:val="008E0218"/>
    <w:rsid w:val="0093308D"/>
    <w:rsid w:val="00953144"/>
    <w:rsid w:val="0095444F"/>
    <w:rsid w:val="00957B0A"/>
    <w:rsid w:val="009B6968"/>
    <w:rsid w:val="009C04EA"/>
    <w:rsid w:val="009C4EDB"/>
    <w:rsid w:val="009D3591"/>
    <w:rsid w:val="009E6C1C"/>
    <w:rsid w:val="009F0D4C"/>
    <w:rsid w:val="009F2682"/>
    <w:rsid w:val="00A4391D"/>
    <w:rsid w:val="00A51496"/>
    <w:rsid w:val="00A57EA5"/>
    <w:rsid w:val="00A70452"/>
    <w:rsid w:val="00A961FD"/>
    <w:rsid w:val="00AC1234"/>
    <w:rsid w:val="00AC1C4A"/>
    <w:rsid w:val="00AF57FA"/>
    <w:rsid w:val="00B06A74"/>
    <w:rsid w:val="00B11A6F"/>
    <w:rsid w:val="00B131A4"/>
    <w:rsid w:val="00B27ADD"/>
    <w:rsid w:val="00B30E8F"/>
    <w:rsid w:val="00B52770"/>
    <w:rsid w:val="00B63A2B"/>
    <w:rsid w:val="00B653D3"/>
    <w:rsid w:val="00BA0817"/>
    <w:rsid w:val="00BB0AC1"/>
    <w:rsid w:val="00BB6E60"/>
    <w:rsid w:val="00BD4372"/>
    <w:rsid w:val="00C02DAA"/>
    <w:rsid w:val="00C37595"/>
    <w:rsid w:val="00C45032"/>
    <w:rsid w:val="00C645B0"/>
    <w:rsid w:val="00C726BC"/>
    <w:rsid w:val="00C76A5B"/>
    <w:rsid w:val="00C96BF4"/>
    <w:rsid w:val="00CA4240"/>
    <w:rsid w:val="00CA4E71"/>
    <w:rsid w:val="00CA540C"/>
    <w:rsid w:val="00CC3434"/>
    <w:rsid w:val="00CE10B4"/>
    <w:rsid w:val="00CE239D"/>
    <w:rsid w:val="00CF67B8"/>
    <w:rsid w:val="00D04FAD"/>
    <w:rsid w:val="00D133DA"/>
    <w:rsid w:val="00D338F0"/>
    <w:rsid w:val="00D34D5C"/>
    <w:rsid w:val="00D40306"/>
    <w:rsid w:val="00D51053"/>
    <w:rsid w:val="00D62936"/>
    <w:rsid w:val="00D7127D"/>
    <w:rsid w:val="00D7387C"/>
    <w:rsid w:val="00D84BA3"/>
    <w:rsid w:val="00D9368A"/>
    <w:rsid w:val="00D9647A"/>
    <w:rsid w:val="00DC2D80"/>
    <w:rsid w:val="00DC3384"/>
    <w:rsid w:val="00DC45EC"/>
    <w:rsid w:val="00DE2386"/>
    <w:rsid w:val="00E047E6"/>
    <w:rsid w:val="00E132DE"/>
    <w:rsid w:val="00E25E9A"/>
    <w:rsid w:val="00E3574C"/>
    <w:rsid w:val="00E50B2A"/>
    <w:rsid w:val="00E56C3E"/>
    <w:rsid w:val="00EA09F8"/>
    <w:rsid w:val="00EA246F"/>
    <w:rsid w:val="00EB7829"/>
    <w:rsid w:val="00EE6444"/>
    <w:rsid w:val="00EF0AFD"/>
    <w:rsid w:val="00EF1728"/>
    <w:rsid w:val="00F31A1B"/>
    <w:rsid w:val="00FA5475"/>
    <w:rsid w:val="00FD3B62"/>
    <w:rsid w:val="00FD77B2"/>
    <w:rsid w:val="00FE02C0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4A9"/>
  </w:style>
  <w:style w:type="paragraph" w:styleId="Heading1">
    <w:name w:val="heading 1"/>
    <w:basedOn w:val="Normal"/>
    <w:next w:val="Normal"/>
    <w:link w:val="Heading1Char"/>
    <w:uiPriority w:val="9"/>
    <w:qFormat/>
    <w:rsid w:val="00822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2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4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EDB"/>
  </w:style>
  <w:style w:type="paragraph" w:styleId="Footer">
    <w:name w:val="footer"/>
    <w:basedOn w:val="Normal"/>
    <w:link w:val="FooterChar"/>
    <w:uiPriority w:val="99"/>
    <w:unhideWhenUsed/>
    <w:rsid w:val="009C4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EDB"/>
  </w:style>
  <w:style w:type="paragraph" w:styleId="NoSpacing">
    <w:name w:val="No Spacing"/>
    <w:uiPriority w:val="1"/>
    <w:qFormat/>
    <w:rsid w:val="0082222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22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2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C4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i\Desktop\&#1711;&#1585;&#1608;&#1607;%20&#1575;&#1585;&#1608;&#1604;&#1608;&#1688;&#1740;\&#1591;&#1585;&#1581;%20&#1583;&#1585;&#158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38DF6-587A-42DE-9519-BAC8BCDC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طرح درس</Template>
  <TotalTime>622</TotalTime>
  <Pages>1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Abdi</dc:creator>
  <cp:lastModifiedBy>SazgarHamrah</cp:lastModifiedBy>
  <cp:revision>132</cp:revision>
  <cp:lastPrinted>2024-10-21T11:46:00Z</cp:lastPrinted>
  <dcterms:created xsi:type="dcterms:W3CDTF">2016-01-24T21:13:00Z</dcterms:created>
  <dcterms:modified xsi:type="dcterms:W3CDTF">2024-10-21T11:46:00Z</dcterms:modified>
</cp:coreProperties>
</file>